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D204" w14:textId="77777777" w:rsidR="00167906" w:rsidRPr="00D134EF" w:rsidRDefault="00167906" w:rsidP="0016790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AB9B576" w14:textId="02D2FD67" w:rsidR="003B0036" w:rsidRPr="00D134EF" w:rsidRDefault="003B0036" w:rsidP="003B003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TÍTULO DO TRABALHO, FONTE</w:t>
      </w:r>
      <w:r w:rsidR="0082145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CALIBRI</w:t>
      </w:r>
      <w:r w:rsidRPr="00D134E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, MAIÚSCULA, TAMANHO 14, CENTRALIZADO, EM NEGRITO</w:t>
      </w:r>
      <w:r w:rsidRPr="00D134EF">
        <w:rPr>
          <w:rStyle w:val="Refdenotaderodap"/>
          <w:rFonts w:asciiTheme="minorHAnsi" w:hAnsiTheme="minorHAnsi" w:cstheme="minorHAnsi"/>
          <w:b/>
          <w:color w:val="000000" w:themeColor="text1"/>
        </w:rPr>
        <w:footnoteReference w:id="1"/>
      </w:r>
    </w:p>
    <w:p w14:paraId="51733B2B" w14:textId="77777777" w:rsidR="003B0036" w:rsidRPr="00D134EF" w:rsidRDefault="003B0036" w:rsidP="003B0036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CB1CF84" w14:textId="77777777" w:rsidR="003B0036" w:rsidRPr="00D134EF" w:rsidRDefault="003B0036" w:rsidP="003B0036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055818E3" w14:textId="0A2655D1" w:rsidR="003B0036" w:rsidRPr="00D134EF" w:rsidRDefault="003008B4" w:rsidP="003B0036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134E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B0036" w:rsidRPr="00D134EF">
        <w:rPr>
          <w:rFonts w:asciiTheme="minorHAnsi" w:hAnsiTheme="minorHAnsi" w:cstheme="minorHAnsi"/>
          <w:color w:val="FF0000"/>
          <w:sz w:val="22"/>
          <w:szCs w:val="22"/>
        </w:rPr>
        <w:t xml:space="preserve">(inicie pelo autor com maior contribuição) </w:t>
      </w:r>
      <w:r w:rsidR="003B0036" w:rsidRPr="00D134EF">
        <w:rPr>
          <w:rFonts w:asciiTheme="minorHAnsi" w:hAnsiTheme="minorHAnsi" w:cstheme="minorHAnsi"/>
          <w:color w:val="FF0000"/>
          <w:sz w:val="22"/>
          <w:szCs w:val="22"/>
        </w:rPr>
        <w:br/>
      </w:r>
      <w:r w:rsidR="003B0036" w:rsidRPr="00D134EF">
        <w:rPr>
          <w:rFonts w:asciiTheme="minorHAnsi" w:hAnsiTheme="minorHAnsi" w:cstheme="minorHAnsi"/>
          <w:b/>
          <w:sz w:val="22"/>
          <w:szCs w:val="22"/>
        </w:rPr>
        <w:t>Nome completo do aluno</w:t>
      </w:r>
      <w:r w:rsidR="003B0036" w:rsidRPr="00D134EF">
        <w:rPr>
          <w:rStyle w:val="Refdenotaderodap"/>
          <w:rFonts w:asciiTheme="minorHAnsi" w:hAnsiTheme="minorHAnsi" w:cstheme="minorHAnsi"/>
          <w:sz w:val="22"/>
          <w:szCs w:val="22"/>
        </w:rPr>
        <w:footnoteReference w:id="2"/>
      </w:r>
      <w:r w:rsidR="003B0036" w:rsidRPr="00D134EF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fonte</w:t>
      </w:r>
      <w:r w:rsidR="00821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CALIBRI</w:t>
      </w:r>
      <w:r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tamanho 11 negrito</w:t>
      </w:r>
    </w:p>
    <w:p w14:paraId="1FBF69B9" w14:textId="7BF3F90B" w:rsidR="003B0036" w:rsidRPr="00D134EF" w:rsidRDefault="003B0036" w:rsidP="00530B0B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D134EF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D134EF" w:rsidRPr="00D134EF">
        <w:rPr>
          <w:rFonts w:asciiTheme="minorHAnsi" w:hAnsiTheme="minorHAnsi" w:cstheme="minorHAnsi"/>
          <w:color w:val="FF0000"/>
          <w:sz w:val="22"/>
          <w:szCs w:val="22"/>
        </w:rPr>
        <w:t>segundo autor com maior contribuição</w:t>
      </w:r>
      <w:r w:rsidRPr="00D134EF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4876680E" w14:textId="051FCF22" w:rsidR="0082145C" w:rsidRDefault="003B0036" w:rsidP="00530B0B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D134EF">
        <w:rPr>
          <w:rFonts w:asciiTheme="minorHAnsi" w:hAnsiTheme="minorHAnsi" w:cstheme="minorHAnsi"/>
          <w:b/>
          <w:sz w:val="22"/>
          <w:szCs w:val="22"/>
        </w:rPr>
        <w:t>Nome completo do aluno</w:t>
      </w:r>
      <w:r w:rsidRPr="00D134EF">
        <w:rPr>
          <w:rStyle w:val="Refdenotaderodap"/>
          <w:rFonts w:asciiTheme="minorHAnsi" w:hAnsiTheme="minorHAnsi" w:cstheme="minorHAnsi"/>
          <w:sz w:val="22"/>
          <w:szCs w:val="22"/>
        </w:rPr>
        <w:footnoteReference w:id="3"/>
      </w:r>
      <w:r w:rsidRPr="00D134E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145C"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fonte</w:t>
      </w:r>
      <w:r w:rsidR="00821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CALIBRI</w:t>
      </w:r>
      <w:r w:rsidR="0082145C"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tamanho 11 negrito</w:t>
      </w:r>
      <w:r w:rsidR="0082145C" w:rsidRPr="00D134E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243B27B" w14:textId="173ADE7F" w:rsidR="003B0036" w:rsidRPr="00D134EF" w:rsidRDefault="003B0036" w:rsidP="00530B0B">
      <w:pPr>
        <w:jc w:val="right"/>
        <w:rPr>
          <w:rFonts w:asciiTheme="minorHAnsi" w:hAnsiTheme="minorHAnsi" w:cstheme="minorHAnsi"/>
          <w:color w:val="FF0000"/>
          <w:sz w:val="22"/>
          <w:szCs w:val="22"/>
        </w:rPr>
      </w:pPr>
      <w:r w:rsidRPr="00D134EF">
        <w:rPr>
          <w:rFonts w:asciiTheme="minorHAnsi" w:hAnsiTheme="minorHAnsi" w:cstheme="minorHAnsi"/>
          <w:color w:val="FF0000"/>
          <w:sz w:val="22"/>
          <w:szCs w:val="22"/>
        </w:rPr>
        <w:t>(</w:t>
      </w:r>
      <w:r w:rsidR="00D134EF" w:rsidRPr="00D134EF">
        <w:rPr>
          <w:rFonts w:asciiTheme="minorHAnsi" w:hAnsiTheme="minorHAnsi" w:cstheme="minorHAnsi"/>
          <w:color w:val="FF0000"/>
          <w:sz w:val="22"/>
          <w:szCs w:val="22"/>
        </w:rPr>
        <w:t xml:space="preserve">terceiro </w:t>
      </w:r>
      <w:r w:rsidRPr="00D134EF">
        <w:rPr>
          <w:rFonts w:asciiTheme="minorHAnsi" w:hAnsiTheme="minorHAnsi" w:cstheme="minorHAnsi"/>
          <w:color w:val="FF0000"/>
          <w:sz w:val="22"/>
          <w:szCs w:val="22"/>
        </w:rPr>
        <w:t>autor com maior contribuição)</w:t>
      </w:r>
    </w:p>
    <w:p w14:paraId="0CE4FE89" w14:textId="0D4E6C29" w:rsidR="003008B4" w:rsidRPr="00D134EF" w:rsidRDefault="00D134EF" w:rsidP="003008B4">
      <w:pPr>
        <w:jc w:val="righ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134EF">
        <w:rPr>
          <w:rFonts w:asciiTheme="minorHAnsi" w:hAnsiTheme="minorHAnsi" w:cstheme="minorHAnsi"/>
          <w:b/>
          <w:sz w:val="22"/>
          <w:szCs w:val="22"/>
        </w:rPr>
        <w:t>Nome completo do/a orientador/a da pesquisa</w:t>
      </w:r>
      <w:r w:rsidR="003008B4" w:rsidRPr="00D134EF">
        <w:rPr>
          <w:rStyle w:val="Refdenotaderodap"/>
          <w:rFonts w:asciiTheme="minorHAnsi" w:hAnsiTheme="minorHAnsi" w:cstheme="minorHAnsi"/>
          <w:sz w:val="22"/>
          <w:szCs w:val="22"/>
        </w:rPr>
        <w:footnoteReference w:id="4"/>
      </w:r>
      <w:r w:rsidR="003008B4" w:rsidRPr="00D134EF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008B4"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fonte </w:t>
      </w:r>
      <w:r w:rsidR="008214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CALIBRI</w:t>
      </w:r>
      <w:r w:rsidR="003008B4" w:rsidRPr="00D134E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, tamanho 11 negrito</w:t>
      </w:r>
    </w:p>
    <w:p w14:paraId="1CF390F7" w14:textId="77777777" w:rsidR="003B0036" w:rsidRPr="00D134EF" w:rsidRDefault="003B0036" w:rsidP="003B0036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470D22DB" w14:textId="77777777" w:rsidR="003B0036" w:rsidRPr="00D134EF" w:rsidRDefault="003B0036" w:rsidP="003B0036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 xml:space="preserve">RESUMO </w:t>
      </w:r>
    </w:p>
    <w:p w14:paraId="208F7B54" w14:textId="6980C95A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resumo simples deve ter um texto com parágrafo único, no máximo </w:t>
      </w:r>
      <w:r w:rsidR="0082145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134EF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0 palavras, em fonte </w:t>
      </w:r>
      <w:r w:rsidR="0082145C">
        <w:rPr>
          <w:rFonts w:asciiTheme="minorHAnsi" w:hAnsiTheme="minorHAnsi" w:cstheme="minorHAnsi"/>
          <w:color w:val="000000" w:themeColor="text1"/>
          <w:sz w:val="22"/>
          <w:szCs w:val="22"/>
        </w:rPr>
        <w:t>CALIBRI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>, tamanho 11, apresentando-se um texto claro e sucinto, e, obrigatoriamente apresentando o tema da pesquisa, a problematização, o(s) objetivo(s) pretendido(s) pelo trabalho, justificando a sua importância ou originalidade, os principais procedimentos metodológicos adotados, os resultados ma</w:t>
      </w:r>
      <w:r w:rsidR="008E292E"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>is expressivos e as conclusões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Abaixo do resumo devem aparecer as palavras-chave: </w:t>
      </w:r>
    </w:p>
    <w:p w14:paraId="3B7B0295" w14:textId="77777777" w:rsidR="002667EC" w:rsidRPr="00D134EF" w:rsidRDefault="002667EC" w:rsidP="002667EC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4BE6276" w14:textId="4C2796DB" w:rsidR="003B0036" w:rsidRPr="00D134EF" w:rsidRDefault="003B0036" w:rsidP="003B003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34E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Palavras-Chave: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(no mínimo três palavras-chaves e, no máximo, cinco), sendo escritas em iniciais maiúsculas, 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separadas por ponto</w:t>
      </w:r>
      <w:r w:rsidRPr="00D134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5D33B3C" w14:textId="692B27BF" w:rsidR="002667EC" w:rsidRPr="00D134EF" w:rsidRDefault="002667EC" w:rsidP="003B0036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9CB037B" w14:textId="77777777" w:rsidR="00CF75EE" w:rsidRPr="00D134EF" w:rsidRDefault="00CF75EE" w:rsidP="00167906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8ABE9EF" w14:textId="77777777" w:rsidR="002667EC" w:rsidRPr="00D134EF" w:rsidRDefault="002667EC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 xml:space="preserve">INTRODUÇÃO </w:t>
      </w:r>
    </w:p>
    <w:p w14:paraId="263A5429" w14:textId="77777777" w:rsidR="002667EC" w:rsidRPr="00D134EF" w:rsidRDefault="002667EC" w:rsidP="002667EC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5328041B" w14:textId="539FA17B" w:rsidR="006402DB" w:rsidRPr="00D134EF" w:rsidRDefault="006402DB" w:rsidP="006402DB">
      <w:pPr>
        <w:spacing w:line="360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color w:val="000000" w:themeColor="text1"/>
        </w:rPr>
        <w:t xml:space="preserve">No </w:t>
      </w:r>
      <w:r w:rsidRPr="00D134EF">
        <w:rPr>
          <w:rFonts w:asciiTheme="minorHAnsi" w:hAnsiTheme="minorHAnsi" w:cstheme="minorHAnsi"/>
          <w:b/>
          <w:color w:val="000000" w:themeColor="text1"/>
        </w:rPr>
        <w:t xml:space="preserve">RESUMO EXPANDIDO, </w:t>
      </w:r>
      <w:r w:rsidRPr="00D134EF">
        <w:rPr>
          <w:rFonts w:asciiTheme="minorHAnsi" w:hAnsiTheme="minorHAnsi" w:cstheme="minorHAnsi"/>
          <w:color w:val="000000" w:themeColor="text1"/>
        </w:rPr>
        <w:t>a seção denominada INTRODUÇÃO, deve</w:t>
      </w:r>
      <w:r w:rsidR="004D572D" w:rsidRPr="00D134EF">
        <w:rPr>
          <w:rFonts w:asciiTheme="minorHAnsi" w:hAnsiTheme="minorHAnsi" w:cstheme="minorHAnsi"/>
          <w:color w:val="000000" w:themeColor="text1"/>
        </w:rPr>
        <w:t>-se informar, de maneira fundamentada, qual o tema do trabalho, o que foi pesquisado, o problema de pesquisa, o porquê da investigação, aspectos que justifiquem a pesquisa, explicitando, sempre que possível, a originalidade e a lógica que guiou a investigação ou questões envolvidas no processo de escolha de trabalhos a citar, e os objetivos do estudo. A</w:t>
      </w:r>
      <w:r w:rsidR="002667EC" w:rsidRPr="00D134EF">
        <w:rPr>
          <w:rFonts w:asciiTheme="minorHAnsi" w:hAnsiTheme="minorHAnsi" w:cstheme="minorHAnsi"/>
          <w:color w:val="000000" w:themeColor="text1"/>
        </w:rPr>
        <w:t>presentar</w:t>
      </w:r>
      <w:r w:rsidRPr="00D134EF">
        <w:rPr>
          <w:rFonts w:asciiTheme="minorHAnsi" w:hAnsiTheme="minorHAnsi" w:cstheme="minorHAnsi"/>
          <w:color w:val="000000" w:themeColor="text1"/>
        </w:rPr>
        <w:t xml:space="preserve">, </w:t>
      </w:r>
      <w:r w:rsidR="004D572D" w:rsidRPr="00D134EF">
        <w:rPr>
          <w:rFonts w:asciiTheme="minorHAnsi" w:hAnsiTheme="minorHAnsi" w:cstheme="minorHAnsi"/>
          <w:color w:val="000000" w:themeColor="text1"/>
        </w:rPr>
        <w:t xml:space="preserve">portanto, </w:t>
      </w:r>
      <w:r w:rsidRPr="00D134EF">
        <w:rPr>
          <w:rFonts w:asciiTheme="minorHAnsi" w:hAnsiTheme="minorHAnsi" w:cstheme="minorHAnsi"/>
          <w:color w:val="000000" w:themeColor="text1"/>
        </w:rPr>
        <w:t xml:space="preserve">de forma dissertativa, sem tópicos, as seguintes informações: 1) </w:t>
      </w:r>
      <w:r w:rsidR="004D572D" w:rsidRPr="00D134EF">
        <w:rPr>
          <w:rFonts w:asciiTheme="minorHAnsi" w:hAnsiTheme="minorHAnsi" w:cstheme="minorHAnsi"/>
          <w:color w:val="000000" w:themeColor="text1"/>
        </w:rPr>
        <w:t>O tema do trabalho</w:t>
      </w:r>
      <w:r w:rsidRPr="00D134EF">
        <w:rPr>
          <w:rFonts w:asciiTheme="minorHAnsi" w:hAnsiTheme="minorHAnsi" w:cstheme="minorHAnsi"/>
          <w:color w:val="000000" w:themeColor="text1"/>
        </w:rPr>
        <w:t xml:space="preserve"> – contextualização direta e objetiva, geralmente em um ou dois parágrafos; 2) Delimitação do problema – menção clara da questão central da pesquisa; 3) Justificativa do estudo – por que </w:t>
      </w:r>
      <w:r w:rsidRPr="00D134EF">
        <w:rPr>
          <w:rFonts w:asciiTheme="minorHAnsi" w:hAnsiTheme="minorHAnsi" w:cstheme="minorHAnsi"/>
          <w:color w:val="000000" w:themeColor="text1"/>
        </w:rPr>
        <w:lastRenderedPageBreak/>
        <w:t>esse tema é relevante, preferencialmente com dados ou referências rápidas; 4) Objetivo geral – apresentado de forma clara, podendo incluir os específicos se couber no espaço</w:t>
      </w:r>
      <w:r w:rsidR="004D572D" w:rsidRPr="00D134EF">
        <w:rPr>
          <w:rFonts w:asciiTheme="minorHAnsi" w:hAnsiTheme="minorHAnsi" w:cstheme="minorHAnsi"/>
          <w:color w:val="000000" w:themeColor="text1"/>
        </w:rPr>
        <w:t>.</w:t>
      </w:r>
    </w:p>
    <w:p w14:paraId="00C46CCB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A8E6617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EF38A1" w14:textId="33FFDFBE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>METODOLOGIA</w:t>
      </w:r>
      <w:r w:rsidRPr="00D134EF">
        <w:rPr>
          <w:rFonts w:asciiTheme="minorHAnsi" w:hAnsiTheme="minorHAnsi" w:cstheme="minorHAnsi"/>
          <w:color w:val="000000" w:themeColor="text1"/>
        </w:rPr>
        <w:tab/>
      </w:r>
    </w:p>
    <w:p w14:paraId="5B5C4746" w14:textId="77777777" w:rsidR="002667EC" w:rsidRPr="00D134EF" w:rsidRDefault="002667EC" w:rsidP="002667EC">
      <w:pPr>
        <w:ind w:firstLine="708"/>
        <w:jc w:val="both"/>
        <w:rPr>
          <w:rFonts w:asciiTheme="minorHAnsi" w:hAnsiTheme="minorHAnsi" w:cstheme="minorHAnsi"/>
          <w:color w:val="000000" w:themeColor="text1"/>
        </w:rPr>
      </w:pPr>
    </w:p>
    <w:p w14:paraId="12869D68" w14:textId="22507DB0" w:rsidR="004D572D" w:rsidRPr="00D134EF" w:rsidRDefault="004D572D" w:rsidP="004D572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color w:val="000000" w:themeColor="text1"/>
        </w:rPr>
        <w:t>Esta seção deve apresentar, de forma clara e objetiva, o percurso metodológico adotado</w:t>
      </w:r>
      <w:r w:rsidR="008133FB" w:rsidRPr="00D134EF">
        <w:rPr>
          <w:rFonts w:asciiTheme="minorHAnsi" w:hAnsiTheme="minorHAnsi" w:cstheme="minorHAnsi"/>
          <w:color w:val="000000" w:themeColor="text1"/>
        </w:rPr>
        <w:t xml:space="preserve"> no desenvolvimento da pesquisa</w:t>
      </w:r>
      <w:r w:rsidRPr="00D134EF">
        <w:rPr>
          <w:rFonts w:asciiTheme="minorHAnsi" w:hAnsiTheme="minorHAnsi" w:cstheme="minorHAnsi"/>
          <w:color w:val="000000" w:themeColor="text1"/>
        </w:rPr>
        <w:t xml:space="preserve">. Devem ser descritos o tipo de estudo (exploratório, descritivo, </w:t>
      </w:r>
      <w:proofErr w:type="gramStart"/>
      <w:r w:rsidRPr="00D134EF">
        <w:rPr>
          <w:rFonts w:asciiTheme="minorHAnsi" w:hAnsiTheme="minorHAnsi" w:cstheme="minorHAnsi"/>
          <w:color w:val="000000" w:themeColor="text1"/>
        </w:rPr>
        <w:t>experimental, etc.</w:t>
      </w:r>
      <w:proofErr w:type="gramEnd"/>
      <w:r w:rsidRPr="00D134EF">
        <w:rPr>
          <w:rFonts w:asciiTheme="minorHAnsi" w:hAnsiTheme="minorHAnsi" w:cstheme="minorHAnsi"/>
          <w:color w:val="000000" w:themeColor="text1"/>
        </w:rPr>
        <w:t>), a abordagem metodológica (quantitativa, qualitativa ou mista) e</w:t>
      </w:r>
      <w:r w:rsidR="008133FB" w:rsidRPr="00D134EF">
        <w:rPr>
          <w:rFonts w:asciiTheme="minorHAnsi" w:hAnsiTheme="minorHAnsi" w:cstheme="minorHAnsi"/>
          <w:color w:val="000000" w:themeColor="text1"/>
        </w:rPr>
        <w:t>, caso seja experimental, informar</w:t>
      </w:r>
      <w:r w:rsidRPr="00D134EF">
        <w:rPr>
          <w:rFonts w:asciiTheme="minorHAnsi" w:hAnsiTheme="minorHAnsi" w:cstheme="minorHAnsi"/>
          <w:color w:val="000000" w:themeColor="text1"/>
        </w:rPr>
        <w:t xml:space="preserve"> os critérios de seleção da amostra ou população investigada, especificando número de participantes, critérios de inclusão e exclusão, quando aplicável. Também devem ser detalhados os procedimentos de coleta de dados — como entrevistas, questionários, exames clínicos, observações ou revisão documental — e o plano de análise adotado (estatístico, temático, entre outros). Quando a pesquisa for realizada em ambiente clínico, hospitalar, comunitário ou laboratório, é importante descrever a área de estudo e as condições em que se deu a investigação. As técnicas utilizadas devem ser devidamente referenciadas. Caso sejam métodos amplamente reconhecidos, basta a indicação bibliográfica; no entanto, se envolverem adaptações ou procedimentos originais, é necessário detalhar as etapas, justificando as escolhas feitas.</w:t>
      </w:r>
    </w:p>
    <w:p w14:paraId="4F5FEBBB" w14:textId="2BCA8675" w:rsidR="00712250" w:rsidRPr="00D134EF" w:rsidRDefault="00712250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FF9E781" w14:textId="77777777" w:rsidR="00712250" w:rsidRPr="00D134EF" w:rsidRDefault="00712250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7D25160" w14:textId="77777777" w:rsidR="008133FB" w:rsidRPr="00D134EF" w:rsidRDefault="008133FB" w:rsidP="008133F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  <w:b/>
          <w:bCs/>
        </w:rPr>
        <w:t>RESULTADOS E DISCUSSÃO</w:t>
      </w:r>
      <w:r w:rsidRPr="00D134EF">
        <w:rPr>
          <w:rFonts w:asciiTheme="minorHAnsi" w:hAnsiTheme="minorHAnsi" w:cstheme="minorHAnsi"/>
        </w:rPr>
        <w:br/>
        <w:t>(</w:t>
      </w:r>
      <w:r w:rsidRPr="00D134EF">
        <w:rPr>
          <w:rFonts w:asciiTheme="minorHAnsi" w:hAnsiTheme="minorHAnsi" w:cstheme="minorHAnsi"/>
          <w:i/>
          <w:iCs/>
        </w:rPr>
        <w:t>A utilização deste título é opcional</w:t>
      </w:r>
      <w:r w:rsidRPr="00D134EF">
        <w:rPr>
          <w:rFonts w:asciiTheme="minorHAnsi" w:hAnsiTheme="minorHAnsi" w:cstheme="minorHAnsi"/>
        </w:rPr>
        <w:t>)</w:t>
      </w:r>
    </w:p>
    <w:p w14:paraId="135CBD77" w14:textId="77777777" w:rsidR="00FD381B" w:rsidRPr="00D134EF" w:rsidRDefault="00FD381B" w:rsidP="00FD381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</w:rPr>
        <w:t>Nesta seção, o autor deve apresentar os resultados obtidos de forma clara, organizada e objetiva, priorizando a disposição lógica dos dados conforme os objetivos da pesquisa. Os resultados podem ser descritos por meio de texto corrido e complementados por tabelas, gráficos, figuras ou imagens, sempre que necessário para facilitar a compreensão.</w:t>
      </w:r>
    </w:p>
    <w:p w14:paraId="2EA3428A" w14:textId="48AB21C4" w:rsidR="00FD381B" w:rsidRPr="00D134EF" w:rsidRDefault="00FD381B" w:rsidP="00FD381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</w:rPr>
        <w:t>Cada dado apresentado deve ser acompanhado de informações sobre sua frequência, percentual, média, desvio-padrão ou outras medidas estatísticas pertinentes, conforme o tipo de estudo. Os elementos gráficos devem estar devidamente numerados, ter título acima (indicando conteúdo e abrangência) e fonte abaixo, quando necessário.</w:t>
      </w:r>
    </w:p>
    <w:p w14:paraId="483C7263" w14:textId="77777777" w:rsidR="00FD381B" w:rsidRPr="00D134EF" w:rsidRDefault="00FD381B" w:rsidP="00FD381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</w:p>
    <w:p w14:paraId="05CA1B57" w14:textId="720A35BD" w:rsidR="008133FB" w:rsidRPr="00D134EF" w:rsidRDefault="00FD381B" w:rsidP="00FD381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</w:rPr>
        <w:t xml:space="preserve">Após a apresentação dos dados, deve-se proceder à análise e discussão dos resultados, estabelecendo relações com os objetivos do estudo e com a literatura científica da área da qual o estudo faz parte. </w:t>
      </w:r>
    </w:p>
    <w:p w14:paraId="5217C32C" w14:textId="77777777" w:rsidR="002667EC" w:rsidRPr="00D134EF" w:rsidRDefault="002667EC" w:rsidP="002667EC">
      <w:pPr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1B75F1" w14:textId="77777777" w:rsidR="002667EC" w:rsidRPr="00D134EF" w:rsidRDefault="002667EC" w:rsidP="002667EC">
      <w:pPr>
        <w:spacing w:line="312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134EF">
        <w:rPr>
          <w:rFonts w:asciiTheme="minorHAnsi" w:hAnsiTheme="minorHAnsi" w:cstheme="minorHAnsi"/>
          <w:b/>
          <w:sz w:val="22"/>
          <w:szCs w:val="22"/>
        </w:rPr>
        <w:t>IMAGEM 1.</w:t>
      </w:r>
      <w:r w:rsidRPr="00D134EF">
        <w:rPr>
          <w:rFonts w:asciiTheme="minorHAnsi" w:hAnsiTheme="minorHAnsi" w:cstheme="minorHAnsi"/>
          <w:sz w:val="22"/>
          <w:szCs w:val="22"/>
        </w:rPr>
        <w:t xml:space="preserve"> Título explicativo da imagem (tabela, gráfico, ilustração etc.)</w:t>
      </w:r>
    </w:p>
    <w:p w14:paraId="4988814E" w14:textId="5F53B121" w:rsidR="002667EC" w:rsidRPr="00D134EF" w:rsidRDefault="002667EC" w:rsidP="002667EC">
      <w:pPr>
        <w:spacing w:line="312" w:lineRule="auto"/>
        <w:jc w:val="center"/>
        <w:rPr>
          <w:rFonts w:asciiTheme="minorHAnsi" w:hAnsiTheme="minorHAnsi" w:cstheme="minorHAnsi"/>
          <w:sz w:val="6"/>
        </w:rPr>
      </w:pPr>
    </w:p>
    <w:p w14:paraId="28BF1C6D" w14:textId="2A7DD5E0" w:rsidR="00712250" w:rsidRPr="00D134EF" w:rsidRDefault="00712250" w:rsidP="002667EC">
      <w:pPr>
        <w:spacing w:line="312" w:lineRule="auto"/>
        <w:jc w:val="center"/>
        <w:rPr>
          <w:rFonts w:asciiTheme="minorHAnsi" w:hAnsiTheme="minorHAnsi" w:cstheme="minorHAnsi"/>
          <w:noProof/>
        </w:rPr>
      </w:pPr>
    </w:p>
    <w:p w14:paraId="3882C4A6" w14:textId="58D0DDDB" w:rsidR="00FD381B" w:rsidRPr="00D134EF" w:rsidRDefault="00FD381B" w:rsidP="002667EC">
      <w:pPr>
        <w:spacing w:line="312" w:lineRule="auto"/>
        <w:jc w:val="center"/>
        <w:rPr>
          <w:rFonts w:asciiTheme="minorHAnsi" w:hAnsiTheme="minorHAnsi" w:cstheme="minorHAnsi"/>
          <w:noProof/>
        </w:rPr>
      </w:pPr>
      <w:r w:rsidRPr="00D134EF">
        <w:rPr>
          <w:rFonts w:asciiTheme="minorHAnsi" w:hAnsiTheme="minorHAnsi" w:cstheme="minorHAnsi"/>
          <w:noProof/>
        </w:rPr>
        <w:drawing>
          <wp:inline distT="0" distB="0" distL="0" distR="0" wp14:anchorId="70353F91" wp14:editId="128C399E">
            <wp:extent cx="4098333" cy="2263775"/>
            <wp:effectExtent l="0" t="0" r="0" b="3175"/>
            <wp:docPr id="3" name="Imagem 3" descr="Análise Gráfica - Normas e Interpretação | Wiki AIA 13-17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álise Gráfica - Normas e Interpretação | Wiki AIA 13-17 | Fand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850" cy="226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657B" w14:textId="77777777" w:rsidR="00FD381B" w:rsidRPr="00D134EF" w:rsidRDefault="00FD381B" w:rsidP="002667EC">
      <w:pPr>
        <w:spacing w:line="312" w:lineRule="auto"/>
        <w:jc w:val="center"/>
        <w:rPr>
          <w:rFonts w:asciiTheme="minorHAnsi" w:hAnsiTheme="minorHAnsi" w:cstheme="minorHAnsi"/>
        </w:rPr>
      </w:pPr>
    </w:p>
    <w:p w14:paraId="14D5769D" w14:textId="13502693" w:rsidR="002667EC" w:rsidRPr="00D134EF" w:rsidRDefault="00712250" w:rsidP="002667EC">
      <w:pPr>
        <w:spacing w:line="312" w:lineRule="auto"/>
        <w:jc w:val="center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  <w:b/>
        </w:rPr>
        <w:t>F</w:t>
      </w:r>
      <w:r w:rsidR="002667EC" w:rsidRPr="00D134EF">
        <w:rPr>
          <w:rFonts w:asciiTheme="minorHAnsi" w:hAnsiTheme="minorHAnsi" w:cstheme="minorHAnsi"/>
          <w:b/>
        </w:rPr>
        <w:t xml:space="preserve">onte: </w:t>
      </w:r>
      <w:r w:rsidR="00FD381B" w:rsidRPr="00D134EF">
        <w:rPr>
          <w:rFonts w:asciiTheme="minorHAnsi" w:hAnsiTheme="minorHAnsi" w:cstheme="minorHAnsi"/>
        </w:rPr>
        <w:t>Gráfico p</w:t>
      </w:r>
      <w:r w:rsidRPr="00D134EF">
        <w:rPr>
          <w:rFonts w:asciiTheme="minorHAnsi" w:hAnsiTheme="minorHAnsi" w:cstheme="minorHAnsi"/>
        </w:rPr>
        <w:t>roduzid</w:t>
      </w:r>
      <w:r w:rsidR="00FD381B" w:rsidRPr="00D134EF">
        <w:rPr>
          <w:rFonts w:asciiTheme="minorHAnsi" w:hAnsiTheme="minorHAnsi" w:cstheme="minorHAnsi"/>
        </w:rPr>
        <w:t>o</w:t>
      </w:r>
      <w:r w:rsidRPr="00D134EF">
        <w:rPr>
          <w:rFonts w:asciiTheme="minorHAnsi" w:hAnsiTheme="minorHAnsi" w:cstheme="minorHAnsi"/>
        </w:rPr>
        <w:t xml:space="preserve"> pelos/as autores/as</w:t>
      </w:r>
      <w:r w:rsidR="00FD381B" w:rsidRPr="00D134EF">
        <w:rPr>
          <w:rFonts w:asciiTheme="minorHAnsi" w:hAnsiTheme="minorHAnsi" w:cstheme="minorHAnsi"/>
        </w:rPr>
        <w:t>, 2025</w:t>
      </w:r>
    </w:p>
    <w:p w14:paraId="7E8F76BB" w14:textId="4067D16F" w:rsidR="00712250" w:rsidRPr="00D134EF" w:rsidRDefault="00712250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9DA5D8C" w14:textId="416F378D" w:rsidR="00FD381B" w:rsidRPr="00D134EF" w:rsidRDefault="00FD381B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789A5E3" w14:textId="77777777" w:rsidR="00FD381B" w:rsidRPr="00D134EF" w:rsidRDefault="00FD381B" w:rsidP="00FD381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</w:rPr>
        <w:t>A discussão deve ir além da descrição: é necessário interpretar os achados, refletir sobre seu significado para a prática do cuidado, compará-los com estudos anteriores e apontar implicações para a assistência, a gestão e a formação profissional. A análise crítica deve destacar aspectos como: inovações trazidas pelo estudo, limitações encontradas, variáveis que influenciaram os resultados e possibilidades de aplicação prática. Nos estudos qualitativos, os resultados devem ser organizados em categorias temáticas, com trechos das falas dos participantes (resguardando o anonimato) e análise interpretativa embasada em referenciais teóricos pertinentes.</w:t>
      </w:r>
    </w:p>
    <w:p w14:paraId="3BEA2294" w14:textId="77777777" w:rsidR="00FD381B" w:rsidRPr="00D134EF" w:rsidRDefault="00FD381B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89DF374" w14:textId="700D9CA0" w:rsidR="002667EC" w:rsidRPr="00D134EF" w:rsidRDefault="00FD381B" w:rsidP="002667EC">
      <w:pPr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>CONSIDERAÇÕES FINAIS</w:t>
      </w:r>
    </w:p>
    <w:p w14:paraId="2E915C65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9924B76" w14:textId="77777777" w:rsidR="002667EC" w:rsidRPr="00D134EF" w:rsidRDefault="002667EC" w:rsidP="002667E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color w:val="000000" w:themeColor="text1"/>
        </w:rPr>
        <w:lastRenderedPageBreak/>
        <w:t>As conclusões devem basear-se exclusivamente nos resultados do trabalho e ser, ao mesmo tempo, o mais generalizável possível. Evitar a repetição dos resultados em listagem subsequente, buscando, sim, confrontar o que se obteve com os objetivos inicialmente estabelecidos.</w:t>
      </w:r>
    </w:p>
    <w:p w14:paraId="1C65AD42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B48A15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>AGRADECIMENTOS</w:t>
      </w:r>
      <w:r w:rsidRPr="00D134EF">
        <w:rPr>
          <w:rFonts w:asciiTheme="minorHAnsi" w:hAnsiTheme="minorHAnsi" w:cstheme="minorHAnsi"/>
          <w:color w:val="000000" w:themeColor="text1"/>
        </w:rPr>
        <w:t xml:space="preserve"> (opcional):</w:t>
      </w:r>
    </w:p>
    <w:p w14:paraId="4021F795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223F28E" w14:textId="77777777" w:rsidR="002667EC" w:rsidRPr="00D134EF" w:rsidRDefault="002667EC" w:rsidP="002667EC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134EF">
        <w:rPr>
          <w:rFonts w:asciiTheme="minorHAnsi" w:hAnsiTheme="minorHAnsi" w:cstheme="minorHAnsi"/>
          <w:color w:val="000000" w:themeColor="text1"/>
        </w:rPr>
        <w:t xml:space="preserve">Se necessário, nesta seção, de maneira </w:t>
      </w:r>
      <w:r w:rsidRPr="00D134EF">
        <w:rPr>
          <w:rFonts w:asciiTheme="minorHAnsi" w:hAnsiTheme="minorHAnsi" w:cstheme="minorHAnsi"/>
          <w:color w:val="000000" w:themeColor="text1"/>
          <w:u w:val="single"/>
        </w:rPr>
        <w:t>sucinta</w:t>
      </w:r>
      <w:r w:rsidRPr="00D134EF">
        <w:rPr>
          <w:rFonts w:asciiTheme="minorHAnsi" w:hAnsiTheme="minorHAnsi" w:cstheme="minorHAnsi"/>
          <w:color w:val="000000" w:themeColor="text1"/>
        </w:rPr>
        <w:t xml:space="preserve">, constam os agradecimentos aos órgãos que concederam recursos, às instituições envolvidas no desenvolvimento da pesquisa, e às pessoas que contribuíram para a sua realização (exceto o professor orientador), seja em forma de apoio financeiro, de infraestrutura ou científico. </w:t>
      </w:r>
    </w:p>
    <w:p w14:paraId="681D3336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4281BF" w14:textId="77777777" w:rsidR="002667EC" w:rsidRPr="00D134EF" w:rsidRDefault="002667EC" w:rsidP="002667E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9786223" w14:textId="77777777" w:rsidR="002667EC" w:rsidRPr="00D134EF" w:rsidRDefault="002667EC" w:rsidP="002667EC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D134EF">
        <w:rPr>
          <w:rFonts w:asciiTheme="minorHAnsi" w:hAnsiTheme="minorHAnsi" w:cstheme="minorHAnsi"/>
          <w:b/>
          <w:color w:val="000000" w:themeColor="text1"/>
        </w:rPr>
        <w:t>REFERÊNCIAS</w:t>
      </w:r>
    </w:p>
    <w:p w14:paraId="4A59CC2E" w14:textId="77777777" w:rsidR="002667EC" w:rsidRPr="00D134EF" w:rsidRDefault="002667EC" w:rsidP="002667EC">
      <w:pPr>
        <w:jc w:val="both"/>
        <w:rPr>
          <w:rFonts w:asciiTheme="minorHAnsi" w:hAnsiTheme="minorHAnsi" w:cstheme="minorHAnsi"/>
        </w:rPr>
      </w:pPr>
    </w:p>
    <w:p w14:paraId="71FAD707" w14:textId="77777777" w:rsidR="002667EC" w:rsidRPr="00D134EF" w:rsidRDefault="002667EC" w:rsidP="002667EC">
      <w:pPr>
        <w:spacing w:line="360" w:lineRule="auto"/>
        <w:jc w:val="both"/>
        <w:rPr>
          <w:rFonts w:asciiTheme="minorHAnsi" w:hAnsiTheme="minorHAnsi" w:cstheme="minorHAnsi"/>
        </w:rPr>
      </w:pPr>
      <w:r w:rsidRPr="00D134EF">
        <w:rPr>
          <w:rFonts w:asciiTheme="minorHAnsi" w:hAnsiTheme="minorHAnsi" w:cstheme="minorHAnsi"/>
        </w:rPr>
        <w:t xml:space="preserve">Esta seção deve incluir apenas as </w:t>
      </w:r>
      <w:r w:rsidRPr="00D134EF">
        <w:rPr>
          <w:rFonts w:asciiTheme="minorHAnsi" w:hAnsiTheme="minorHAnsi" w:cstheme="minorHAnsi"/>
          <w:b/>
          <w:bCs/>
        </w:rPr>
        <w:t>fontes bibliográficas mencionadas no texto</w:t>
      </w:r>
      <w:r w:rsidRPr="00D134EF">
        <w:rPr>
          <w:rFonts w:asciiTheme="minorHAnsi" w:hAnsiTheme="minorHAnsi" w:cstheme="minorHAnsi"/>
        </w:rPr>
        <w:t xml:space="preserve">, aparecendo em ordem alfabética, do sobrenome do primeiro autor, aos demais autores, separados por ponto e vírgula. Os títulos dos periódicos não devem ser abreviados. A ordem dos itens em cada referência deve obedecer às normas vigentes da Associação Brasileira de Normas Técnicas – ABNT. </w:t>
      </w:r>
    </w:p>
    <w:p w14:paraId="482583B5" w14:textId="3B7CE19A" w:rsidR="009A73D8" w:rsidRPr="00D134EF" w:rsidRDefault="009A73D8" w:rsidP="009A73D8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D134EF">
        <w:rPr>
          <w:rFonts w:asciiTheme="minorHAnsi" w:hAnsiTheme="minorHAnsi" w:cstheme="minorHAnsi"/>
          <w:b/>
          <w:bCs/>
        </w:rPr>
        <w:t>Consulte ABNT_NBR_6023_</w:t>
      </w:r>
      <w:r w:rsidR="0082145C">
        <w:rPr>
          <w:rFonts w:asciiTheme="minorHAnsi" w:hAnsiTheme="minorHAnsi" w:cstheme="minorHAnsi"/>
          <w:b/>
          <w:bCs/>
        </w:rPr>
        <w:t>2025</w:t>
      </w:r>
    </w:p>
    <w:p w14:paraId="623A9324" w14:textId="6730AEF7" w:rsidR="009A73D8" w:rsidRDefault="0082145C" w:rsidP="0082145C">
      <w:pPr>
        <w:spacing w:line="360" w:lineRule="auto"/>
        <w:jc w:val="both"/>
      </w:pPr>
      <w:hyperlink r:id="rId9" w:history="1">
        <w:r w:rsidRPr="00D74108">
          <w:rPr>
            <w:rStyle w:val="Hyperlink"/>
          </w:rPr>
          <w:t>https://bkpsitecpsnew.blob.core.windows.net/uploadsitecps/sites/149/2025/05/Referencias-NBR-6023-2025.pdf</w:t>
        </w:r>
      </w:hyperlink>
    </w:p>
    <w:p w14:paraId="5153A5CE" w14:textId="77777777" w:rsidR="0082145C" w:rsidRPr="00D134EF" w:rsidRDefault="0082145C" w:rsidP="0082145C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82145C" w:rsidRPr="00D134EF" w:rsidSect="00BB4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275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DD79" w14:textId="77777777" w:rsidR="00AE478A" w:rsidRDefault="00AE478A" w:rsidP="00D479CD">
      <w:r>
        <w:separator/>
      </w:r>
    </w:p>
  </w:endnote>
  <w:endnote w:type="continuationSeparator" w:id="0">
    <w:p w14:paraId="529FEB11" w14:textId="77777777" w:rsidR="00AE478A" w:rsidRDefault="00AE478A" w:rsidP="00D4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2D77" w14:textId="77777777" w:rsidR="00CD307E" w:rsidRDefault="00CD30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371"/>
      <w:gridCol w:w="1843"/>
    </w:tblGrid>
    <w:sdt>
      <w:sdtPr>
        <w:rPr>
          <w:rFonts w:asciiTheme="minorHAnsi" w:eastAsiaTheme="majorEastAsia" w:hAnsiTheme="minorHAnsi" w:cstheme="minorHAnsi"/>
          <w:b/>
          <w:bCs/>
          <w:color w:val="17365D" w:themeColor="text2" w:themeShade="BF"/>
          <w:sz w:val="20"/>
          <w:szCs w:val="20"/>
        </w:rPr>
        <w:id w:val="-1870907473"/>
        <w:docPartObj>
          <w:docPartGallery w:val="Page Numbers (Bottom of Page)"/>
          <w:docPartUnique/>
        </w:docPartObj>
      </w:sdtPr>
      <w:sdtEndPr>
        <w:rPr>
          <w:rFonts w:eastAsia="Times New Roman"/>
          <w:sz w:val="24"/>
          <w:szCs w:val="24"/>
        </w:rPr>
      </w:sdtEndPr>
      <w:sdtContent>
        <w:tr w:rsidR="00551EF2" w:rsidRPr="00551EF2" w14:paraId="50296F0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A7ECBEB" w14:textId="77777777" w:rsidR="00551EF2" w:rsidRPr="00551EF2" w:rsidRDefault="00551EF2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D61E8B7" w14:textId="15A906C2" w:rsidR="00551EF2" w:rsidRPr="00551EF2" w:rsidRDefault="00551EF2">
              <w:pPr>
                <w:tabs>
                  <w:tab w:val="left" w:pos="1490"/>
                </w:tabs>
                <w:rPr>
                  <w:rFonts w:asciiTheme="minorHAnsi" w:eastAsiaTheme="majorEastAsia" w:hAnsiTheme="minorHAnsi" w:cstheme="minorHAnsi"/>
                  <w:b/>
                  <w:bCs/>
                  <w:color w:val="17365D" w:themeColor="text2" w:themeShade="BF"/>
                  <w:sz w:val="28"/>
                  <w:szCs w:val="28"/>
                </w:rPr>
              </w:pP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begin"/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instrText>PAGE    \* MERGEFORMAT</w:instrText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separate"/>
              </w:r>
              <w:r w:rsidR="00CD307E">
                <w:rPr>
                  <w:rFonts w:asciiTheme="minorHAnsi" w:hAnsiTheme="minorHAnsi" w:cstheme="minorHAnsi"/>
                  <w:b/>
                  <w:bCs/>
                  <w:noProof/>
                  <w:color w:val="17365D" w:themeColor="text2" w:themeShade="BF"/>
                </w:rPr>
                <w:t>4</w:t>
              </w:r>
              <w:r w:rsidRPr="00551EF2">
                <w:rPr>
                  <w:rFonts w:asciiTheme="minorHAnsi" w:hAnsiTheme="minorHAnsi" w:cstheme="minorHAnsi"/>
                  <w:b/>
                  <w:bCs/>
                  <w:color w:val="17365D" w:themeColor="text2" w:themeShade="BF"/>
                </w:rPr>
                <w:fldChar w:fldCharType="end"/>
              </w:r>
            </w:p>
          </w:tc>
        </w:tr>
      </w:sdtContent>
    </w:sdt>
  </w:tbl>
  <w:p w14:paraId="60942784" w14:textId="77777777" w:rsidR="00772246" w:rsidRDefault="007722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CE9D" w14:textId="77777777" w:rsidR="00CD307E" w:rsidRDefault="00CD30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809C" w14:textId="77777777" w:rsidR="00AE478A" w:rsidRDefault="00AE478A" w:rsidP="00D479CD">
      <w:r>
        <w:separator/>
      </w:r>
    </w:p>
  </w:footnote>
  <w:footnote w:type="continuationSeparator" w:id="0">
    <w:p w14:paraId="1C15ED78" w14:textId="77777777" w:rsidR="00AE478A" w:rsidRDefault="00AE478A" w:rsidP="00D479CD">
      <w:r>
        <w:continuationSeparator/>
      </w:r>
    </w:p>
  </w:footnote>
  <w:footnote w:id="1">
    <w:p w14:paraId="66D3F320" w14:textId="03018383" w:rsidR="003B0036" w:rsidRPr="00332695" w:rsidRDefault="003B0036" w:rsidP="003B0036">
      <w:pPr>
        <w:pStyle w:val="Textodenotaderodap"/>
        <w:jc w:val="both"/>
        <w:rPr>
          <w:rFonts w:asciiTheme="minorHAnsi" w:hAnsiTheme="minorHAnsi" w:cstheme="minorHAnsi"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</w:t>
      </w:r>
      <w:r w:rsidR="009F7477" w:rsidRPr="00FB3AAC">
        <w:rPr>
          <w:rFonts w:asciiTheme="minorHAnsi" w:hAnsiTheme="minorHAnsi" w:cstheme="minorHAnsi"/>
        </w:rPr>
        <w:t xml:space="preserve">Trabalho apresentado no </w:t>
      </w:r>
      <w:r w:rsidR="004359A3">
        <w:rPr>
          <w:rFonts w:asciiTheme="minorHAnsi" w:hAnsiTheme="minorHAnsi" w:cstheme="minorHAnsi"/>
        </w:rPr>
        <w:t>V</w:t>
      </w:r>
      <w:r w:rsidR="009F7477" w:rsidRPr="00FB3AAC">
        <w:rPr>
          <w:rFonts w:asciiTheme="minorHAnsi" w:hAnsiTheme="minorHAnsi" w:cstheme="minorHAnsi"/>
        </w:rPr>
        <w:t xml:space="preserve"> SIMPÓSIO ARQURB UNIFSA: Caminhos e Possibilidades, promovido pelo curso de Arquitetura e Urbanismo do Centro Universitário </w:t>
      </w:r>
      <w:r w:rsidR="009F7477" w:rsidRPr="00332695">
        <w:rPr>
          <w:rFonts w:asciiTheme="minorHAnsi" w:hAnsiTheme="minorHAnsi" w:cstheme="minorHAnsi"/>
        </w:rPr>
        <w:t xml:space="preserve">Santo Agostinho, </w:t>
      </w:r>
      <w:r w:rsidR="004359A3">
        <w:rPr>
          <w:rFonts w:asciiTheme="minorHAnsi" w:hAnsiTheme="minorHAnsi" w:cstheme="minorHAnsi"/>
        </w:rPr>
        <w:t>de 5 a 7 e maio de 2026</w:t>
      </w:r>
      <w:r w:rsidR="009F7477" w:rsidRPr="00332695">
        <w:rPr>
          <w:rFonts w:asciiTheme="minorHAnsi" w:hAnsiTheme="minorHAnsi" w:cstheme="minorHAnsi"/>
        </w:rPr>
        <w:t>, em Teresina-PI.</w:t>
      </w:r>
    </w:p>
  </w:footnote>
  <w:footnote w:id="2">
    <w:p w14:paraId="1565C56B" w14:textId="20916173" w:rsidR="003B0036" w:rsidRPr="00332695" w:rsidRDefault="003B0036" w:rsidP="003B0036">
      <w:pPr>
        <w:pStyle w:val="Textodenotaderodap"/>
        <w:jc w:val="both"/>
        <w:rPr>
          <w:rFonts w:asciiTheme="minorHAnsi" w:hAnsiTheme="minorHAnsi" w:cstheme="minorHAnsi"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</w:t>
      </w:r>
      <w:r w:rsidR="003008B4">
        <w:rPr>
          <w:rFonts w:asciiTheme="minorHAnsi" w:hAnsiTheme="minorHAnsi" w:cstheme="minorHAnsi"/>
        </w:rPr>
        <w:t xml:space="preserve">Autor, titulação máxima, </w:t>
      </w:r>
      <w:r w:rsidR="003008B4" w:rsidRPr="00332695">
        <w:rPr>
          <w:rFonts w:asciiTheme="minorHAnsi" w:hAnsiTheme="minorHAnsi" w:cstheme="minorHAnsi"/>
        </w:rPr>
        <w:t xml:space="preserve">instituição </w:t>
      </w:r>
      <w:r w:rsidR="003008B4">
        <w:rPr>
          <w:rFonts w:asciiTheme="minorHAnsi" w:hAnsiTheme="minorHAnsi" w:cstheme="minorHAnsi"/>
        </w:rPr>
        <w:t>com a qual têm vínculo</w:t>
      </w:r>
      <w:r w:rsidR="003008B4">
        <w:rPr>
          <w:rFonts w:asciiTheme="minorHAnsi" w:hAnsiTheme="minorHAnsi" w:cstheme="minorHAnsi"/>
          <w:iCs/>
        </w:rPr>
        <w:t>.</w:t>
      </w:r>
      <w:r w:rsidR="003008B4" w:rsidRPr="00332695">
        <w:rPr>
          <w:rFonts w:asciiTheme="minorHAnsi" w:hAnsiTheme="minorHAnsi" w:cstheme="minorHAnsi"/>
        </w:rPr>
        <w:t xml:space="preserve"> </w:t>
      </w:r>
      <w:r w:rsidRPr="00332695">
        <w:rPr>
          <w:rFonts w:asciiTheme="minorHAnsi" w:hAnsiTheme="minorHAnsi" w:cstheme="minorHAnsi"/>
        </w:rPr>
        <w:t xml:space="preserve"> </w:t>
      </w:r>
    </w:p>
  </w:footnote>
  <w:footnote w:id="3">
    <w:p w14:paraId="7C536086" w14:textId="75D45B42" w:rsidR="003B0036" w:rsidRPr="00332695" w:rsidRDefault="003B0036" w:rsidP="003B0036">
      <w:pPr>
        <w:pStyle w:val="Textodenotaderodap"/>
        <w:jc w:val="both"/>
        <w:rPr>
          <w:rFonts w:asciiTheme="minorHAnsi" w:hAnsiTheme="minorHAnsi" w:cstheme="minorHAnsi"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</w:t>
      </w:r>
      <w:r w:rsidR="003008B4">
        <w:rPr>
          <w:rFonts w:asciiTheme="minorHAnsi" w:hAnsiTheme="minorHAnsi" w:cstheme="minorHAnsi"/>
        </w:rPr>
        <w:t xml:space="preserve">Autor, titulação máxima, </w:t>
      </w:r>
      <w:r w:rsidR="003008B4" w:rsidRPr="00332695">
        <w:rPr>
          <w:rFonts w:asciiTheme="minorHAnsi" w:hAnsiTheme="minorHAnsi" w:cstheme="minorHAnsi"/>
        </w:rPr>
        <w:t xml:space="preserve">instituição </w:t>
      </w:r>
      <w:r w:rsidR="003008B4">
        <w:rPr>
          <w:rFonts w:asciiTheme="minorHAnsi" w:hAnsiTheme="minorHAnsi" w:cstheme="minorHAnsi"/>
        </w:rPr>
        <w:t>com a qual têm vínculo</w:t>
      </w:r>
      <w:r w:rsidR="003008B4">
        <w:rPr>
          <w:rFonts w:asciiTheme="minorHAnsi" w:hAnsiTheme="minorHAnsi" w:cstheme="minorHAnsi"/>
          <w:iCs/>
        </w:rPr>
        <w:t>.</w:t>
      </w:r>
      <w:r w:rsidR="003008B4" w:rsidRPr="00332695">
        <w:rPr>
          <w:rFonts w:asciiTheme="minorHAnsi" w:hAnsiTheme="minorHAnsi" w:cstheme="minorHAnsi"/>
        </w:rPr>
        <w:t xml:space="preserve"> </w:t>
      </w:r>
    </w:p>
  </w:footnote>
  <w:footnote w:id="4">
    <w:p w14:paraId="4805976D" w14:textId="536BA27C" w:rsidR="003008B4" w:rsidRPr="00332695" w:rsidRDefault="003008B4" w:rsidP="003008B4">
      <w:pPr>
        <w:pStyle w:val="Textodenotaderodap"/>
        <w:jc w:val="both"/>
        <w:rPr>
          <w:rFonts w:asciiTheme="minorHAnsi" w:hAnsiTheme="minorHAnsi" w:cstheme="minorHAnsi"/>
        </w:rPr>
      </w:pPr>
      <w:r w:rsidRPr="00332695">
        <w:rPr>
          <w:rStyle w:val="Refdenotaderodap"/>
          <w:rFonts w:asciiTheme="minorHAnsi" w:hAnsiTheme="minorHAnsi" w:cstheme="minorHAnsi"/>
        </w:rPr>
        <w:footnoteRef/>
      </w:r>
      <w:r w:rsidRPr="0033269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Professor/a orientador/a da Pesquisa. Titulação máxima, </w:t>
      </w:r>
      <w:r w:rsidRPr="00332695">
        <w:rPr>
          <w:rFonts w:asciiTheme="minorHAnsi" w:hAnsiTheme="minorHAnsi" w:cstheme="minorHAnsi"/>
        </w:rPr>
        <w:t xml:space="preserve">instituição </w:t>
      </w:r>
      <w:r>
        <w:rPr>
          <w:rFonts w:asciiTheme="minorHAnsi" w:hAnsiTheme="minorHAnsi" w:cstheme="minorHAnsi"/>
        </w:rPr>
        <w:t>com a qual têm vínculo</w:t>
      </w:r>
      <w:r>
        <w:rPr>
          <w:rFonts w:asciiTheme="minorHAnsi" w:hAnsiTheme="minorHAnsi" w:cstheme="minorHAnsi"/>
          <w:iCs/>
        </w:rPr>
        <w:t>.</w:t>
      </w:r>
      <w:r w:rsidRPr="00332695">
        <w:rPr>
          <w:rFonts w:asciiTheme="minorHAnsi" w:hAnsiTheme="minorHAnsi"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C51A" w14:textId="77777777" w:rsidR="00CD307E" w:rsidRDefault="00CD30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2EDB" w14:textId="77777777" w:rsidR="00E03DA7" w:rsidRDefault="00E03DA7" w:rsidP="00584AA5">
    <w:pPr>
      <w:pStyle w:val="Cabealho"/>
      <w:jc w:val="center"/>
      <w:rPr>
        <w:rFonts w:asciiTheme="minorHAnsi" w:hAnsiTheme="minorHAnsi" w:cstheme="minorHAnsi"/>
        <w:b/>
        <w:bCs/>
        <w:color w:val="0F243E" w:themeColor="text2" w:themeShade="80"/>
        <w:sz w:val="16"/>
        <w:szCs w:val="16"/>
        <w14:props3d w14:extrusionH="0" w14:contourW="0" w14:prstMaterial="dkEdge"/>
      </w:rPr>
    </w:pPr>
  </w:p>
  <w:p w14:paraId="72FA57E1" w14:textId="6412DF5F" w:rsidR="00772246" w:rsidRDefault="00772246" w:rsidP="007722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251E" w14:textId="0098A250" w:rsidR="00332695" w:rsidRDefault="00CD307E" w:rsidP="00625DA2">
    <w:pPr>
      <w:pStyle w:val="Cabealho"/>
      <w:rPr>
        <w:rFonts w:asciiTheme="majorHAnsi" w:hAnsiTheme="majorHAnsi" w:cstheme="minorHAnsi"/>
        <w:b/>
        <w:noProof/>
        <w:sz w:val="30"/>
        <w:szCs w:val="30"/>
      </w:rPr>
    </w:pPr>
    <w:r w:rsidRPr="00CD307E">
      <w:rPr>
        <w:rFonts w:asciiTheme="majorHAnsi" w:hAnsiTheme="majorHAnsi" w:cstheme="minorHAnsi"/>
        <w:b/>
        <w:noProof/>
        <w:sz w:val="30"/>
        <w:szCs w:val="30"/>
      </w:rPr>
      <w:drawing>
        <wp:inline distT="0" distB="0" distL="0" distR="0" wp14:anchorId="7A9797F2" wp14:editId="1C22A378">
          <wp:extent cx="5850890" cy="140144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140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236DC" w14:textId="7A1F8893" w:rsidR="00332695" w:rsidRPr="00DD6DC7" w:rsidRDefault="003008B4" w:rsidP="00DD6DC7">
    <w:pPr>
      <w:pStyle w:val="Cabealho"/>
      <w:shd w:val="clear" w:color="auto" w:fill="365F91" w:themeFill="accent1" w:themeFillShade="BF"/>
      <w:ind w:left="-284" w:right="-284"/>
      <w:jc w:val="center"/>
      <w:rPr>
        <w:rFonts w:asciiTheme="minorHAnsi" w:hAnsiTheme="minorHAnsi" w:cstheme="minorHAnsi"/>
        <w:b/>
        <w:bCs/>
        <w:color w:val="FFFFFF" w:themeColor="background1"/>
        <w:sz w:val="16"/>
        <w:szCs w:val="16"/>
      </w:rPr>
    </w:pPr>
    <w:r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EVENTO </w:t>
    </w:r>
    <w:proofErr w:type="spellStart"/>
    <w:r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xxxxxxxxxxxxx</w:t>
    </w:r>
    <w:proofErr w:type="spellEnd"/>
    <w:r w:rsidR="00771462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|</w:t>
    </w:r>
    <w:r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DATA DO EVENTO </w:t>
    </w:r>
    <w:proofErr w:type="spellStart"/>
    <w:r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>xxxxxxxx</w:t>
    </w:r>
    <w:proofErr w:type="spellEnd"/>
    <w:r w:rsidR="00DD6DC7" w:rsidRPr="00DD6DC7">
      <w:rPr>
        <w:rFonts w:asciiTheme="minorHAnsi" w:hAnsiTheme="minorHAnsi" w:cstheme="minorHAnsi"/>
        <w:b/>
        <w:bCs/>
        <w:color w:val="FFFFFF" w:themeColor="background1"/>
        <w:sz w:val="16"/>
        <w:szCs w:val="16"/>
      </w:rPr>
      <w:t xml:space="preserve"> | Centro Universitário Santo Agostinho - Teresina – PI |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E42"/>
    <w:multiLevelType w:val="hybridMultilevel"/>
    <w:tmpl w:val="D382AACE"/>
    <w:lvl w:ilvl="0" w:tplc="9C5A8ED4">
      <w:numFmt w:val="bullet"/>
      <w:lvlText w:val="•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C05C39"/>
    <w:multiLevelType w:val="hybridMultilevel"/>
    <w:tmpl w:val="9C4C9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A75"/>
    <w:multiLevelType w:val="hybridMultilevel"/>
    <w:tmpl w:val="46D4C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A2CFC"/>
    <w:multiLevelType w:val="hybridMultilevel"/>
    <w:tmpl w:val="E5FEE788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B52979"/>
    <w:multiLevelType w:val="hybridMultilevel"/>
    <w:tmpl w:val="F14C99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032914">
    <w:abstractNumId w:val="2"/>
  </w:num>
  <w:num w:numId="2" w16cid:durableId="192614737">
    <w:abstractNumId w:val="4"/>
  </w:num>
  <w:num w:numId="3" w16cid:durableId="861363222">
    <w:abstractNumId w:val="3"/>
  </w:num>
  <w:num w:numId="4" w16cid:durableId="162204234">
    <w:abstractNumId w:val="0"/>
  </w:num>
  <w:num w:numId="5" w16cid:durableId="191077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95"/>
    <w:rsid w:val="0001239D"/>
    <w:rsid w:val="00015B2E"/>
    <w:rsid w:val="00017E0A"/>
    <w:rsid w:val="00032CFD"/>
    <w:rsid w:val="000341B9"/>
    <w:rsid w:val="00036CAB"/>
    <w:rsid w:val="000411A6"/>
    <w:rsid w:val="00052A0A"/>
    <w:rsid w:val="00057628"/>
    <w:rsid w:val="000772C8"/>
    <w:rsid w:val="00080594"/>
    <w:rsid w:val="00084008"/>
    <w:rsid w:val="00084E36"/>
    <w:rsid w:val="00097A75"/>
    <w:rsid w:val="000A235A"/>
    <w:rsid w:val="000C237C"/>
    <w:rsid w:val="000D3B0F"/>
    <w:rsid w:val="000D61C0"/>
    <w:rsid w:val="000E12B5"/>
    <w:rsid w:val="000E4A03"/>
    <w:rsid w:val="000F365D"/>
    <w:rsid w:val="00101C49"/>
    <w:rsid w:val="001141E4"/>
    <w:rsid w:val="00126A60"/>
    <w:rsid w:val="00131C98"/>
    <w:rsid w:val="00154B07"/>
    <w:rsid w:val="001564B9"/>
    <w:rsid w:val="00156850"/>
    <w:rsid w:val="00161C51"/>
    <w:rsid w:val="00162C7A"/>
    <w:rsid w:val="0016674B"/>
    <w:rsid w:val="00167906"/>
    <w:rsid w:val="00177073"/>
    <w:rsid w:val="00182AA0"/>
    <w:rsid w:val="00185409"/>
    <w:rsid w:val="001858F5"/>
    <w:rsid w:val="001A59F7"/>
    <w:rsid w:val="001A72B7"/>
    <w:rsid w:val="001B671D"/>
    <w:rsid w:val="001C17AA"/>
    <w:rsid w:val="001C27C7"/>
    <w:rsid w:val="001D0C54"/>
    <w:rsid w:val="001D4D80"/>
    <w:rsid w:val="001E5F2C"/>
    <w:rsid w:val="001E6B16"/>
    <w:rsid w:val="001F1B3F"/>
    <w:rsid w:val="001F6679"/>
    <w:rsid w:val="002048FF"/>
    <w:rsid w:val="00210891"/>
    <w:rsid w:val="00213991"/>
    <w:rsid w:val="00220647"/>
    <w:rsid w:val="00224291"/>
    <w:rsid w:val="00225EC6"/>
    <w:rsid w:val="0023431C"/>
    <w:rsid w:val="00247C02"/>
    <w:rsid w:val="0025099D"/>
    <w:rsid w:val="0025110B"/>
    <w:rsid w:val="0025171F"/>
    <w:rsid w:val="00263CCD"/>
    <w:rsid w:val="00264690"/>
    <w:rsid w:val="002667EC"/>
    <w:rsid w:val="00272A19"/>
    <w:rsid w:val="002841AB"/>
    <w:rsid w:val="00284E49"/>
    <w:rsid w:val="00286672"/>
    <w:rsid w:val="00297586"/>
    <w:rsid w:val="002A1961"/>
    <w:rsid w:val="002B3E3D"/>
    <w:rsid w:val="002C4AE7"/>
    <w:rsid w:val="002D08D6"/>
    <w:rsid w:val="002D1E5C"/>
    <w:rsid w:val="002D2B60"/>
    <w:rsid w:val="002E3603"/>
    <w:rsid w:val="002F22F3"/>
    <w:rsid w:val="002F522E"/>
    <w:rsid w:val="003008B4"/>
    <w:rsid w:val="00300B75"/>
    <w:rsid w:val="00301C38"/>
    <w:rsid w:val="00303831"/>
    <w:rsid w:val="00305FCD"/>
    <w:rsid w:val="00307B4A"/>
    <w:rsid w:val="003127E0"/>
    <w:rsid w:val="00332695"/>
    <w:rsid w:val="00333C9C"/>
    <w:rsid w:val="00341BB5"/>
    <w:rsid w:val="00341CDA"/>
    <w:rsid w:val="00342C66"/>
    <w:rsid w:val="003447CC"/>
    <w:rsid w:val="0035396C"/>
    <w:rsid w:val="00365017"/>
    <w:rsid w:val="003709F7"/>
    <w:rsid w:val="0037370E"/>
    <w:rsid w:val="003829C3"/>
    <w:rsid w:val="00393084"/>
    <w:rsid w:val="003A3EF7"/>
    <w:rsid w:val="003B0036"/>
    <w:rsid w:val="003B1BE4"/>
    <w:rsid w:val="003B42C2"/>
    <w:rsid w:val="003B632C"/>
    <w:rsid w:val="003C1B84"/>
    <w:rsid w:val="003C65C9"/>
    <w:rsid w:val="003D03CE"/>
    <w:rsid w:val="003E4032"/>
    <w:rsid w:val="003E7355"/>
    <w:rsid w:val="003F179A"/>
    <w:rsid w:val="0041131B"/>
    <w:rsid w:val="004130A6"/>
    <w:rsid w:val="00417BC5"/>
    <w:rsid w:val="00434820"/>
    <w:rsid w:val="004359A3"/>
    <w:rsid w:val="004404F9"/>
    <w:rsid w:val="00446698"/>
    <w:rsid w:val="004509D0"/>
    <w:rsid w:val="004550D9"/>
    <w:rsid w:val="004708CA"/>
    <w:rsid w:val="00470E77"/>
    <w:rsid w:val="004748A0"/>
    <w:rsid w:val="00477542"/>
    <w:rsid w:val="00484FD7"/>
    <w:rsid w:val="00493AAF"/>
    <w:rsid w:val="004B1062"/>
    <w:rsid w:val="004C1017"/>
    <w:rsid w:val="004C5652"/>
    <w:rsid w:val="004C6400"/>
    <w:rsid w:val="004D10B9"/>
    <w:rsid w:val="004D572D"/>
    <w:rsid w:val="004E6FBC"/>
    <w:rsid w:val="004E75B3"/>
    <w:rsid w:val="004F19EB"/>
    <w:rsid w:val="004F3CF5"/>
    <w:rsid w:val="004F54CC"/>
    <w:rsid w:val="00505E1E"/>
    <w:rsid w:val="00507D82"/>
    <w:rsid w:val="00530B0B"/>
    <w:rsid w:val="00530EF8"/>
    <w:rsid w:val="00532F29"/>
    <w:rsid w:val="00534757"/>
    <w:rsid w:val="00536087"/>
    <w:rsid w:val="00537A27"/>
    <w:rsid w:val="00543531"/>
    <w:rsid w:val="00543D0B"/>
    <w:rsid w:val="00543E6F"/>
    <w:rsid w:val="00544AE4"/>
    <w:rsid w:val="00551EF2"/>
    <w:rsid w:val="00553950"/>
    <w:rsid w:val="005548E5"/>
    <w:rsid w:val="00554F85"/>
    <w:rsid w:val="00557393"/>
    <w:rsid w:val="00566F43"/>
    <w:rsid w:val="0057508C"/>
    <w:rsid w:val="00584AA5"/>
    <w:rsid w:val="00586872"/>
    <w:rsid w:val="005877F3"/>
    <w:rsid w:val="005A395B"/>
    <w:rsid w:val="005B01B6"/>
    <w:rsid w:val="005B34FB"/>
    <w:rsid w:val="005C3824"/>
    <w:rsid w:val="005D02EE"/>
    <w:rsid w:val="005D6BA0"/>
    <w:rsid w:val="005F2AE3"/>
    <w:rsid w:val="005F5A2C"/>
    <w:rsid w:val="00601C54"/>
    <w:rsid w:val="00612365"/>
    <w:rsid w:val="00614799"/>
    <w:rsid w:val="006165FE"/>
    <w:rsid w:val="00617D9B"/>
    <w:rsid w:val="00621B86"/>
    <w:rsid w:val="0062301A"/>
    <w:rsid w:val="00625DA2"/>
    <w:rsid w:val="00627961"/>
    <w:rsid w:val="0063778F"/>
    <w:rsid w:val="006402DB"/>
    <w:rsid w:val="006404C7"/>
    <w:rsid w:val="006512C6"/>
    <w:rsid w:val="00656033"/>
    <w:rsid w:val="0067530F"/>
    <w:rsid w:val="0068200C"/>
    <w:rsid w:val="00684235"/>
    <w:rsid w:val="00695113"/>
    <w:rsid w:val="0069520F"/>
    <w:rsid w:val="006A0206"/>
    <w:rsid w:val="006A5FCA"/>
    <w:rsid w:val="006B462E"/>
    <w:rsid w:val="006B7065"/>
    <w:rsid w:val="006C6F6F"/>
    <w:rsid w:val="006C7018"/>
    <w:rsid w:val="006C77D0"/>
    <w:rsid w:val="0071054B"/>
    <w:rsid w:val="00711CC5"/>
    <w:rsid w:val="00712250"/>
    <w:rsid w:val="007148B7"/>
    <w:rsid w:val="00725A81"/>
    <w:rsid w:val="00731455"/>
    <w:rsid w:val="0073419E"/>
    <w:rsid w:val="00736CCC"/>
    <w:rsid w:val="00736D5B"/>
    <w:rsid w:val="007425EE"/>
    <w:rsid w:val="00742AEA"/>
    <w:rsid w:val="00771462"/>
    <w:rsid w:val="00772246"/>
    <w:rsid w:val="007879B9"/>
    <w:rsid w:val="00793AF4"/>
    <w:rsid w:val="00796DB9"/>
    <w:rsid w:val="007A151D"/>
    <w:rsid w:val="007A5B42"/>
    <w:rsid w:val="007B4E05"/>
    <w:rsid w:val="007B65AF"/>
    <w:rsid w:val="007D029F"/>
    <w:rsid w:val="007D1AC8"/>
    <w:rsid w:val="007D7048"/>
    <w:rsid w:val="007D7631"/>
    <w:rsid w:val="007D7694"/>
    <w:rsid w:val="007E16EC"/>
    <w:rsid w:val="007E1EB2"/>
    <w:rsid w:val="007E726B"/>
    <w:rsid w:val="007F40C4"/>
    <w:rsid w:val="0080018B"/>
    <w:rsid w:val="008078FA"/>
    <w:rsid w:val="008133FB"/>
    <w:rsid w:val="00815F60"/>
    <w:rsid w:val="0082145C"/>
    <w:rsid w:val="00826F48"/>
    <w:rsid w:val="00832BAD"/>
    <w:rsid w:val="00834FC4"/>
    <w:rsid w:val="00853B90"/>
    <w:rsid w:val="00856577"/>
    <w:rsid w:val="00860DB1"/>
    <w:rsid w:val="00861385"/>
    <w:rsid w:val="00861B44"/>
    <w:rsid w:val="00891E48"/>
    <w:rsid w:val="00895B3C"/>
    <w:rsid w:val="00896439"/>
    <w:rsid w:val="008A2E20"/>
    <w:rsid w:val="008A4909"/>
    <w:rsid w:val="008C3F08"/>
    <w:rsid w:val="008C59B6"/>
    <w:rsid w:val="008C6038"/>
    <w:rsid w:val="008C68B4"/>
    <w:rsid w:val="008D0E88"/>
    <w:rsid w:val="008D44C9"/>
    <w:rsid w:val="008E292E"/>
    <w:rsid w:val="008F0AE2"/>
    <w:rsid w:val="008F6753"/>
    <w:rsid w:val="009044FB"/>
    <w:rsid w:val="00913FA6"/>
    <w:rsid w:val="00925E48"/>
    <w:rsid w:val="00931F38"/>
    <w:rsid w:val="00932EBC"/>
    <w:rsid w:val="00936F06"/>
    <w:rsid w:val="0097500A"/>
    <w:rsid w:val="00976850"/>
    <w:rsid w:val="009808C0"/>
    <w:rsid w:val="0099609D"/>
    <w:rsid w:val="009A131A"/>
    <w:rsid w:val="009A3468"/>
    <w:rsid w:val="009A4E1C"/>
    <w:rsid w:val="009A73D8"/>
    <w:rsid w:val="009B1D28"/>
    <w:rsid w:val="009B6915"/>
    <w:rsid w:val="009D43EA"/>
    <w:rsid w:val="009D590F"/>
    <w:rsid w:val="009E4B3E"/>
    <w:rsid w:val="009F0761"/>
    <w:rsid w:val="009F1BA0"/>
    <w:rsid w:val="009F308C"/>
    <w:rsid w:val="009F543F"/>
    <w:rsid w:val="009F7477"/>
    <w:rsid w:val="00A01207"/>
    <w:rsid w:val="00A031A5"/>
    <w:rsid w:val="00A04495"/>
    <w:rsid w:val="00A23CF7"/>
    <w:rsid w:val="00A2495B"/>
    <w:rsid w:val="00A439D0"/>
    <w:rsid w:val="00A4421F"/>
    <w:rsid w:val="00A46727"/>
    <w:rsid w:val="00A66547"/>
    <w:rsid w:val="00A76B95"/>
    <w:rsid w:val="00A7756D"/>
    <w:rsid w:val="00A83D7C"/>
    <w:rsid w:val="00AA29FC"/>
    <w:rsid w:val="00AB0C45"/>
    <w:rsid w:val="00AB20FE"/>
    <w:rsid w:val="00AB46B5"/>
    <w:rsid w:val="00AB66B2"/>
    <w:rsid w:val="00AB7117"/>
    <w:rsid w:val="00AC4221"/>
    <w:rsid w:val="00AC4D71"/>
    <w:rsid w:val="00AD3628"/>
    <w:rsid w:val="00AE478A"/>
    <w:rsid w:val="00AE6F31"/>
    <w:rsid w:val="00AF2772"/>
    <w:rsid w:val="00AF78EE"/>
    <w:rsid w:val="00B002DE"/>
    <w:rsid w:val="00B059BC"/>
    <w:rsid w:val="00B07D32"/>
    <w:rsid w:val="00B148AE"/>
    <w:rsid w:val="00B1783C"/>
    <w:rsid w:val="00B33508"/>
    <w:rsid w:val="00B35E7B"/>
    <w:rsid w:val="00B470D9"/>
    <w:rsid w:val="00B5211C"/>
    <w:rsid w:val="00B546C4"/>
    <w:rsid w:val="00B64347"/>
    <w:rsid w:val="00B71036"/>
    <w:rsid w:val="00B86A63"/>
    <w:rsid w:val="00B91F01"/>
    <w:rsid w:val="00BA2440"/>
    <w:rsid w:val="00BB0A02"/>
    <w:rsid w:val="00BB1A64"/>
    <w:rsid w:val="00BB4BBD"/>
    <w:rsid w:val="00BC567F"/>
    <w:rsid w:val="00BD31F0"/>
    <w:rsid w:val="00BD3669"/>
    <w:rsid w:val="00BE7221"/>
    <w:rsid w:val="00BF3320"/>
    <w:rsid w:val="00BF73A7"/>
    <w:rsid w:val="00C01386"/>
    <w:rsid w:val="00C05C55"/>
    <w:rsid w:val="00C061DA"/>
    <w:rsid w:val="00C119CD"/>
    <w:rsid w:val="00C15A52"/>
    <w:rsid w:val="00C16969"/>
    <w:rsid w:val="00C171A6"/>
    <w:rsid w:val="00C20540"/>
    <w:rsid w:val="00C314C9"/>
    <w:rsid w:val="00C44FE3"/>
    <w:rsid w:val="00C51B91"/>
    <w:rsid w:val="00C5591C"/>
    <w:rsid w:val="00C55F58"/>
    <w:rsid w:val="00C71A61"/>
    <w:rsid w:val="00C8113A"/>
    <w:rsid w:val="00C8743C"/>
    <w:rsid w:val="00CA3F48"/>
    <w:rsid w:val="00CA625A"/>
    <w:rsid w:val="00CB1854"/>
    <w:rsid w:val="00CB260C"/>
    <w:rsid w:val="00CB3502"/>
    <w:rsid w:val="00CC3B9F"/>
    <w:rsid w:val="00CD307E"/>
    <w:rsid w:val="00CD6E2F"/>
    <w:rsid w:val="00CE0ABA"/>
    <w:rsid w:val="00CE38C3"/>
    <w:rsid w:val="00CF486B"/>
    <w:rsid w:val="00CF75EE"/>
    <w:rsid w:val="00D04C80"/>
    <w:rsid w:val="00D070EB"/>
    <w:rsid w:val="00D12C0D"/>
    <w:rsid w:val="00D134EF"/>
    <w:rsid w:val="00D25B73"/>
    <w:rsid w:val="00D27F9F"/>
    <w:rsid w:val="00D31943"/>
    <w:rsid w:val="00D329F1"/>
    <w:rsid w:val="00D42D9F"/>
    <w:rsid w:val="00D4422D"/>
    <w:rsid w:val="00D460FF"/>
    <w:rsid w:val="00D4781B"/>
    <w:rsid w:val="00D479CD"/>
    <w:rsid w:val="00D6311D"/>
    <w:rsid w:val="00D672AB"/>
    <w:rsid w:val="00D72D67"/>
    <w:rsid w:val="00D7303E"/>
    <w:rsid w:val="00DA014E"/>
    <w:rsid w:val="00DB783B"/>
    <w:rsid w:val="00DC0277"/>
    <w:rsid w:val="00DC1AB3"/>
    <w:rsid w:val="00DC63E4"/>
    <w:rsid w:val="00DC7668"/>
    <w:rsid w:val="00DD6DC7"/>
    <w:rsid w:val="00DE5594"/>
    <w:rsid w:val="00DE713A"/>
    <w:rsid w:val="00DE7274"/>
    <w:rsid w:val="00DF5FDE"/>
    <w:rsid w:val="00DF7229"/>
    <w:rsid w:val="00E01D3C"/>
    <w:rsid w:val="00E0213A"/>
    <w:rsid w:val="00E03DA7"/>
    <w:rsid w:val="00E047D4"/>
    <w:rsid w:val="00E270FA"/>
    <w:rsid w:val="00E31948"/>
    <w:rsid w:val="00E37C67"/>
    <w:rsid w:val="00E43EBA"/>
    <w:rsid w:val="00E43F02"/>
    <w:rsid w:val="00E43F3E"/>
    <w:rsid w:val="00E52341"/>
    <w:rsid w:val="00E5323C"/>
    <w:rsid w:val="00E62912"/>
    <w:rsid w:val="00E637F2"/>
    <w:rsid w:val="00E86721"/>
    <w:rsid w:val="00E87E0D"/>
    <w:rsid w:val="00EC0E8E"/>
    <w:rsid w:val="00ED2314"/>
    <w:rsid w:val="00ED427F"/>
    <w:rsid w:val="00ED73FC"/>
    <w:rsid w:val="00EE7200"/>
    <w:rsid w:val="00EF578D"/>
    <w:rsid w:val="00EF5AF0"/>
    <w:rsid w:val="00F00487"/>
    <w:rsid w:val="00F12230"/>
    <w:rsid w:val="00F13534"/>
    <w:rsid w:val="00F513C3"/>
    <w:rsid w:val="00F71117"/>
    <w:rsid w:val="00F7239D"/>
    <w:rsid w:val="00F76B2C"/>
    <w:rsid w:val="00F92D64"/>
    <w:rsid w:val="00F93FE7"/>
    <w:rsid w:val="00FA7F5E"/>
    <w:rsid w:val="00FB0D99"/>
    <w:rsid w:val="00FB3AAC"/>
    <w:rsid w:val="00FB3E67"/>
    <w:rsid w:val="00FB46FF"/>
    <w:rsid w:val="00FB4D83"/>
    <w:rsid w:val="00FB5076"/>
    <w:rsid w:val="00FD381B"/>
    <w:rsid w:val="00FF0D73"/>
    <w:rsid w:val="00FF344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13BD8"/>
  <w15:docId w15:val="{CBA1B80E-44B6-482E-B5EB-3CE9D653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0B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79CD"/>
    <w:pPr>
      <w:keepNext/>
      <w:spacing w:line="360" w:lineRule="auto"/>
      <w:jc w:val="both"/>
      <w:outlineLvl w:val="0"/>
    </w:pPr>
    <w:rPr>
      <w:rFonts w:ascii="Arial" w:hAnsi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D10B9"/>
    <w:rPr>
      <w:color w:val="0000FF"/>
      <w:u w:val="single"/>
    </w:rPr>
  </w:style>
  <w:style w:type="paragraph" w:styleId="NormalWeb">
    <w:name w:val="Normal (Web)"/>
    <w:basedOn w:val="Normal"/>
    <w:uiPriority w:val="99"/>
    <w:rsid w:val="004D10B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10B9"/>
    <w:rPr>
      <w:b/>
      <w:bCs/>
    </w:rPr>
  </w:style>
  <w:style w:type="paragraph" w:styleId="PargrafodaLista">
    <w:name w:val="List Paragraph"/>
    <w:basedOn w:val="Normal"/>
    <w:uiPriority w:val="34"/>
    <w:qFormat/>
    <w:rsid w:val="009A4E1C"/>
    <w:pPr>
      <w:ind w:left="720"/>
      <w:contextualSpacing/>
    </w:pPr>
  </w:style>
  <w:style w:type="character" w:customStyle="1" w:styleId="style31">
    <w:name w:val="style31"/>
    <w:basedOn w:val="Fontepargpadro"/>
    <w:rsid w:val="0062301A"/>
    <w:rPr>
      <w:rFonts w:ascii="Arial" w:hAnsi="Arial" w:cs="Arial" w:hint="default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90F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770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707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70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70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707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513C3"/>
  </w:style>
  <w:style w:type="paragraph" w:styleId="Ttulo">
    <w:name w:val="Title"/>
    <w:basedOn w:val="Normal"/>
    <w:link w:val="TtuloChar"/>
    <w:qFormat/>
    <w:rsid w:val="003709F7"/>
    <w:pPr>
      <w:spacing w:line="360" w:lineRule="auto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3709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300B75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479CD"/>
    <w:rPr>
      <w:rFonts w:ascii="Arial" w:eastAsia="Times New Roman" w:hAnsi="Arial" w:cs="Times New Roman"/>
      <w:b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D479C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79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D479C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B67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67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772246"/>
  </w:style>
  <w:style w:type="character" w:customStyle="1" w:styleId="MenoPendente1">
    <w:name w:val="Menção Pendente1"/>
    <w:basedOn w:val="Fontepargpadro"/>
    <w:uiPriority w:val="99"/>
    <w:semiHidden/>
    <w:unhideWhenUsed/>
    <w:rsid w:val="00BD3669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133FB"/>
    <w:rPr>
      <w:i/>
      <w:i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21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kpsitecpsnew.blob.core.windows.net/uploadsitecps/sites/149/2025/05/Referencias-NBR-6023-2025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%20-%20CBCS%20+%20SEC\CONGRESSO%20CBCS%202021\EDITAIS\EDITAL%20-%20SUBMISS&#195;O%20DE%20TRABALHOS\MODELO-SUBMISS&#195;O\MODELO-CBCS.2021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E4B9C-1844-41BB-83FF-0BC6A2AD4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D:\2 - CBCS + SEC\CONGRESSO CBCS 2021\EDITAIS\EDITAL - SUBMISSÃO DE TRABALHOS\MODELO-SUBMISSÃO\MODELO-CBCS.2021.dotx</Template>
  <TotalTime>0</TotalTime>
  <Pages>4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CONGRE</vt:lpstr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</dc:title>
  <dc:creator>KELMA GALLAS</dc:creator>
  <cp:lastModifiedBy>LYGHIA MARIA ARAUJO MEIRELLES</cp:lastModifiedBy>
  <cp:revision>2</cp:revision>
  <cp:lastPrinted>2019-06-27T19:23:00Z</cp:lastPrinted>
  <dcterms:created xsi:type="dcterms:W3CDTF">2026-04-27T18:48:00Z</dcterms:created>
  <dcterms:modified xsi:type="dcterms:W3CDTF">2026-04-27T18:48:00Z</dcterms:modified>
</cp:coreProperties>
</file>