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TÍTULO DO TRABALHO, FONTE </w:t>
      </w:r>
      <w:r w:rsidR="00772246"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CALIBRI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, MAIÚSCULA, </w:t>
      </w:r>
      <w:r w:rsidRPr="0033269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TAMANHO 14,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CENTRALIZADO, EM NEGRITO</w:t>
      </w:r>
      <w:r w:rsidRPr="00772246">
        <w:rPr>
          <w:rStyle w:val="Refdenotaderodap"/>
          <w:rFonts w:asciiTheme="minorHAnsi" w:hAnsiTheme="minorHAnsi" w:cstheme="minorHAnsi"/>
          <w:b/>
          <w:color w:val="000000" w:themeColor="text1"/>
        </w:rPr>
        <w:footnoteReference w:id="1"/>
      </w:r>
    </w:p>
    <w:p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D27F9F" w:rsidRPr="00656033" w:rsidRDefault="00167906" w:rsidP="00D27F9F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56033">
        <w:rPr>
          <w:rFonts w:asciiTheme="minorHAnsi" w:hAnsiTheme="minorHAnsi" w:cstheme="minorHAnsi"/>
          <w:b/>
          <w:sz w:val="22"/>
          <w:szCs w:val="22"/>
        </w:rPr>
        <w:t>Nome completo dos autores</w:t>
      </w:r>
      <w:r w:rsidRPr="00772246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D27F9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D27F9F" w:rsidRPr="006560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fonte Calibri 11 negrito</w:t>
      </w:r>
    </w:p>
    <w:p w:rsidR="00167906" w:rsidRPr="00656033" w:rsidRDefault="00656033" w:rsidP="0016790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(inicie pelo </w:t>
      </w:r>
      <w:r w:rsidR="00167906" w:rsidRPr="00772246">
        <w:rPr>
          <w:rFonts w:asciiTheme="minorHAnsi" w:hAnsiTheme="minorHAnsi" w:cstheme="minorHAnsi"/>
          <w:sz w:val="22"/>
          <w:szCs w:val="22"/>
        </w:rPr>
        <w:t>autor com maior contribuição</w:t>
      </w:r>
      <w:r>
        <w:rPr>
          <w:rFonts w:asciiTheme="minorHAnsi" w:hAnsiTheme="minorHAnsi" w:cstheme="minorHAnsi"/>
          <w:sz w:val="22"/>
          <w:szCs w:val="22"/>
        </w:rPr>
        <w:t xml:space="preserve"> – ao lado, s</w:t>
      </w:r>
      <w:r w:rsidR="003326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igla de </w:t>
      </w:r>
      <w:r w:rsidR="00167906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identificação da IES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 xml:space="preserve">RESUMO </w:t>
      </w:r>
    </w:p>
    <w:p w:rsidR="00167906" w:rsidRPr="0071054B" w:rsidRDefault="00B33C5E" w:rsidP="0016790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Antes de construir o trabalho leia atentamente o </w:t>
      </w:r>
      <w:r w:rsidRPr="00B33C5E">
        <w:rPr>
          <w:rFonts w:asciiTheme="minorHAnsi" w:hAnsiTheme="minorHAnsi" w:cstheme="minorHAnsi"/>
          <w:color w:val="000000" w:themeColor="text1"/>
          <w:sz w:val="22"/>
          <w:szCs w:val="22"/>
        </w:rPr>
        <w:t>EDITAL Nº 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33C5E">
        <w:rPr>
          <w:rFonts w:asciiTheme="minorHAnsi" w:hAnsiTheme="minorHAnsi" w:cstheme="minorHAnsi"/>
          <w:color w:val="000000" w:themeColor="text1"/>
          <w:sz w:val="22"/>
          <w:szCs w:val="22"/>
        </w:rPr>
        <w:t>/ 2025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Pr="00B33C5E">
        <w:rPr>
          <w:rFonts w:asciiTheme="minorHAnsi" w:hAnsiTheme="minorHAnsi" w:cstheme="minorHAnsi"/>
          <w:color w:val="000000" w:themeColor="text1"/>
          <w:sz w:val="22"/>
          <w:szCs w:val="22"/>
        </w:rPr>
        <w:t>SUBMISSÃO DE TRABA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LHOS NOS GRUPOS TEMÁTICOS (GTS).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167906" w:rsidRPr="00B33C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resumo simples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deve ter um texto com parágrafo único, </w:t>
      </w:r>
      <w:r w:rsidR="00DC0277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máximo </w:t>
      </w:r>
      <w:r w:rsidR="00B00C8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32CFD"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 w:rsidR="00DC0277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palavras,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fonte </w:t>
      </w:r>
      <w:r w:rsidR="0077224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Calibri</w:t>
      </w:r>
      <w:r w:rsidR="00D27F9F">
        <w:rPr>
          <w:rFonts w:asciiTheme="minorHAnsi" w:hAnsiTheme="minorHAnsi" w:cstheme="minorHAnsi"/>
          <w:color w:val="000000" w:themeColor="text1"/>
          <w:sz w:val="22"/>
          <w:szCs w:val="22"/>
        </w:rPr>
        <w:t>, tamanho 10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, apresentando-se um texto claro e sucinto, e, obrigatoriamente apresentando o tema da pesquisa, a problematização,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principal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objetivo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pretendido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pelo trabalho,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uma breve justificativa da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sua importância ou originalidade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Deve apresentar, também, sucintamente,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 principais procedimentos metodológicos adotados, os resultados mais expressivos e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ntecipar resumidamente a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conclusões. </w:t>
      </w:r>
    </w:p>
    <w:p w:rsidR="00C8113A" w:rsidRDefault="00C8113A" w:rsidP="0016790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551EF2"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alavras-Chave</w:t>
      </w:r>
      <w:r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B33C5E">
        <w:rPr>
          <w:rFonts w:asciiTheme="minorHAnsi" w:hAnsiTheme="minorHAnsi" w:cstheme="minorHAnsi"/>
          <w:color w:val="000000" w:themeColor="text1"/>
          <w:sz w:val="22"/>
          <w:szCs w:val="22"/>
        </w:rPr>
        <w:t>as palavras-chaves devem ser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máximo,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cinco (5), </w:t>
      </w:r>
      <w:r w:rsidR="00B33C5E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sendo escritas em iniciais maiúsculas, </w:t>
      </w:r>
      <w:r w:rsidR="00B33C5E" w:rsidRPr="0033269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separadas por ponto</w:t>
      </w:r>
      <w:r w:rsidR="00B33C5E" w:rsidRPr="00B33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procurando-se não repetir palavras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que constam n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o título</w:t>
      </w:r>
      <w:r w:rsidR="00B33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16790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0772C8" w:rsidRDefault="000772C8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34567" w:rsidRPr="0073643E" w:rsidRDefault="00234567" w:rsidP="00167906">
      <w:pPr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73643E">
        <w:rPr>
          <w:rFonts w:asciiTheme="minorHAnsi" w:hAnsiTheme="minorHAnsi" w:cstheme="minorHAnsi"/>
          <w:b/>
          <w:color w:val="000000" w:themeColor="text1"/>
          <w:lang w:val="en-US"/>
        </w:rPr>
        <w:t>ABSTRACT</w:t>
      </w:r>
    </w:p>
    <w:p w:rsidR="00234567" w:rsidRPr="0073643E" w:rsidRDefault="00234567" w:rsidP="00234567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643E">
        <w:rPr>
          <w:rFonts w:asciiTheme="minorHAnsi" w:hAnsiTheme="minorHAnsi" w:cstheme="minorHAnsi"/>
          <w:color w:val="000000" w:themeColor="text1"/>
          <w:lang w:val="en-US"/>
        </w:rPr>
        <w:t xml:space="preserve">Before writing your paper, please read EDITAL Nº 03/2025 - SUBMISSION OF WORKS IN THEMATIC GROUPS (GTS) carefully. The simple abstract should be a single paragraph, no longer than 250 words, in Calibri font, size 10, presenting a clear and succinct text, and, obligatorily, presenting the theme of the research, the problematization, the main objective intended by the work, and a brief justification of its importance or originality. It should also briefly present the main methodological procedures adopted, the most significant results and briefly anticipate the conclusions. </w:t>
      </w:r>
    </w:p>
    <w:p w:rsidR="00234567" w:rsidRPr="0073643E" w:rsidRDefault="00234567" w:rsidP="00234567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234567" w:rsidRPr="0073643E" w:rsidRDefault="00234567" w:rsidP="00234567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73643E">
        <w:rPr>
          <w:rFonts w:asciiTheme="minorHAnsi" w:hAnsiTheme="minorHAnsi" w:cstheme="minorHAnsi"/>
          <w:b/>
          <w:color w:val="000000" w:themeColor="text1"/>
          <w:lang w:val="en-US"/>
        </w:rPr>
        <w:t>Keywords:</w:t>
      </w:r>
      <w:r w:rsidRPr="0073643E">
        <w:rPr>
          <w:rFonts w:asciiTheme="minorHAnsi" w:hAnsiTheme="minorHAnsi" w:cstheme="minorHAnsi"/>
          <w:color w:val="000000" w:themeColor="text1"/>
          <w:lang w:val="en-US"/>
        </w:rPr>
        <w:t xml:space="preserve"> (keywords should be a maximum of five (5), written in initial capital letters, separated by a period, trying not to repeat words that appear in the title.</w:t>
      </w:r>
    </w:p>
    <w:p w:rsidR="00234567" w:rsidRPr="0073643E" w:rsidRDefault="00234567" w:rsidP="00167906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C8113A" w:rsidRPr="0073643E" w:rsidRDefault="00C8113A" w:rsidP="00167906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234567" w:rsidRPr="0073643E" w:rsidRDefault="00234567" w:rsidP="00167906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234567" w:rsidRPr="0073643E" w:rsidRDefault="00234567" w:rsidP="00167906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234567" w:rsidRPr="0073643E" w:rsidRDefault="00234567" w:rsidP="00167906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lastRenderedPageBreak/>
        <w:t xml:space="preserve">INTRODUÇÃO </w:t>
      </w:r>
    </w:p>
    <w:p w:rsidR="004509D0" w:rsidRDefault="004509D0" w:rsidP="004509D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:rsidR="00234567" w:rsidRDefault="00234567" w:rsidP="0073643E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234567">
        <w:rPr>
          <w:rFonts w:asciiTheme="minorHAnsi" w:hAnsiTheme="minorHAnsi" w:cstheme="minorHAnsi"/>
          <w:color w:val="000000" w:themeColor="text1"/>
        </w:rPr>
        <w:t>A formatação do trabalho deve seguir rigorosamente os seguintes padrões técnicos, a fim de garantir uniformidade e qualidade editorial. As margens devem ser configuradas com 3,0 cm nas laterais esquerda e direita, e 2,5 cm nas partes superior e inferior da página, em papel no formato A4 e orientação retrato. O espaçamento entre linhas do corpo do texto principal deve ser de 1,5, proporcionando boa legibilidade e organização visual. A numeração das páginas deve ser inserida no canto inferior direito, a partir da primeira página do trabalho. Citações com mais de três linhas, bem como notas de rodapé e legendas de figuras ou tabelas, devem ser redigidas em fonte Calibri, tamanho 10, com espaçamento simples entre as linhas, distinguindo-se do corpo principal do texto, que deve utilizar fonte Calibri 12. Essas orientações visam padronizar a apresentação dos trabalhos e facilitar sua posterior editoração nos Anais do Congresso.</w:t>
      </w:r>
      <w:r w:rsidR="00EB70FE">
        <w:rPr>
          <w:rFonts w:asciiTheme="minorHAnsi" w:hAnsiTheme="minorHAnsi" w:cstheme="minorHAnsi"/>
          <w:color w:val="000000" w:themeColor="text1"/>
        </w:rPr>
        <w:t xml:space="preserve"> Atenção: esse template é condição indispensável para a publicação do trabalho nos Anais do 2º CICS.</w:t>
      </w:r>
    </w:p>
    <w:p w:rsidR="00167906" w:rsidRPr="00772246" w:rsidRDefault="00234567" w:rsidP="0073643E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seção intitulada </w:t>
      </w:r>
      <w:r w:rsidRPr="00234567">
        <w:rPr>
          <w:rFonts w:asciiTheme="minorHAnsi" w:hAnsiTheme="minorHAnsi" w:cstheme="minorHAnsi"/>
          <w:b/>
          <w:color w:val="000000" w:themeColor="text1"/>
        </w:rPr>
        <w:t>INTRODUÇÃO</w:t>
      </w:r>
      <w:r>
        <w:rPr>
          <w:rFonts w:asciiTheme="minorHAnsi" w:hAnsiTheme="minorHAnsi" w:cstheme="minorHAnsi"/>
          <w:color w:val="000000" w:themeColor="text1"/>
        </w:rPr>
        <w:t xml:space="preserve"> a</w:t>
      </w:r>
      <w:r w:rsidRPr="00234567">
        <w:rPr>
          <w:rFonts w:asciiTheme="minorHAnsi" w:hAnsiTheme="minorHAnsi" w:cstheme="minorHAnsi"/>
          <w:color w:val="000000" w:themeColor="text1"/>
        </w:rPr>
        <w:t>presenta o tema da pesquisa, contextualizando seu objeto de estudo,</w:t>
      </w:r>
      <w:r>
        <w:rPr>
          <w:rFonts w:asciiTheme="minorHAnsi" w:hAnsiTheme="minorHAnsi" w:cstheme="minorHAnsi"/>
          <w:color w:val="000000" w:themeColor="text1"/>
        </w:rPr>
        <w:t xml:space="preserve"> o problema da pesquisa,</w:t>
      </w:r>
      <w:r w:rsidRPr="00234567">
        <w:rPr>
          <w:rFonts w:asciiTheme="minorHAnsi" w:hAnsiTheme="minorHAnsi" w:cstheme="minorHAnsi"/>
          <w:color w:val="000000" w:themeColor="text1"/>
        </w:rPr>
        <w:t xml:space="preserve"> os objetivos, a relevância científica e/ou social, além da justificativa da investigação. Deve conter a delimitação do problema e, quando cabível, uma breve revisão </w:t>
      </w:r>
      <w:r>
        <w:rPr>
          <w:rFonts w:asciiTheme="minorHAnsi" w:hAnsiTheme="minorHAnsi" w:cstheme="minorHAnsi"/>
          <w:color w:val="000000" w:themeColor="text1"/>
        </w:rPr>
        <w:t>teórica que fundamente o estudo</w:t>
      </w:r>
      <w:r w:rsidR="00DC0277" w:rsidRPr="00DC0277">
        <w:rPr>
          <w:rFonts w:asciiTheme="minorHAnsi" w:hAnsiTheme="minorHAnsi" w:cstheme="minorHAnsi"/>
          <w:color w:val="000000" w:themeColor="text1"/>
        </w:rPr>
        <w:t xml:space="preserve">, </w:t>
      </w:r>
      <w:r w:rsidR="00DC0277">
        <w:rPr>
          <w:rFonts w:asciiTheme="minorHAnsi" w:hAnsiTheme="minorHAnsi" w:cstheme="minorHAnsi"/>
          <w:color w:val="000000" w:themeColor="text1"/>
        </w:rPr>
        <w:t xml:space="preserve">explicitando, sempre que possível, </w:t>
      </w:r>
      <w:r w:rsidR="00DC0277" w:rsidRPr="00DC0277">
        <w:rPr>
          <w:rFonts w:asciiTheme="minorHAnsi" w:hAnsiTheme="minorHAnsi" w:cstheme="minorHAnsi"/>
          <w:color w:val="000000" w:themeColor="text1"/>
        </w:rPr>
        <w:t>a originalidade e a lógica que guiou a investigação</w:t>
      </w:r>
      <w:r w:rsidR="00DC0277">
        <w:rPr>
          <w:rFonts w:asciiTheme="minorHAnsi" w:hAnsiTheme="minorHAnsi" w:cstheme="minorHAnsi"/>
          <w:color w:val="000000" w:themeColor="text1"/>
        </w:rPr>
        <w:t xml:space="preserve"> ou </w:t>
      </w:r>
      <w:r w:rsidR="00DC0277" w:rsidRPr="00DC0277">
        <w:rPr>
          <w:rFonts w:asciiTheme="minorHAnsi" w:hAnsiTheme="minorHAnsi" w:cstheme="minorHAnsi"/>
          <w:color w:val="000000" w:themeColor="text1"/>
        </w:rPr>
        <w:t>questões envolv</w:t>
      </w:r>
      <w:r w:rsidR="00DC0277">
        <w:rPr>
          <w:rFonts w:asciiTheme="minorHAnsi" w:hAnsiTheme="minorHAnsi" w:cstheme="minorHAnsi"/>
          <w:color w:val="000000" w:themeColor="text1"/>
        </w:rPr>
        <w:t>idas no p</w:t>
      </w:r>
      <w:r w:rsidR="00DC0277" w:rsidRPr="00DC0277">
        <w:rPr>
          <w:rFonts w:asciiTheme="minorHAnsi" w:hAnsiTheme="minorHAnsi" w:cstheme="minorHAnsi"/>
          <w:color w:val="000000" w:themeColor="text1"/>
        </w:rPr>
        <w:t>rocesso de escolha de trabalhos a citar.</w:t>
      </w:r>
      <w:r w:rsidR="00DC0277">
        <w:rPr>
          <w:rFonts w:asciiTheme="minorHAnsi" w:hAnsiTheme="minorHAnsi" w:cstheme="minorHAnsi"/>
          <w:color w:val="000000" w:themeColor="text1"/>
        </w:rPr>
        <w:t xml:space="preserve"> </w:t>
      </w:r>
    </w:p>
    <w:p w:rsidR="00E37C67" w:rsidRDefault="00E37C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772246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METODOLOGIA</w:t>
      </w:r>
      <w:r w:rsidR="005B34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509D0">
        <w:rPr>
          <w:rFonts w:asciiTheme="minorHAnsi" w:hAnsiTheme="minorHAnsi" w:cstheme="minorHAnsi"/>
          <w:color w:val="000000" w:themeColor="text1"/>
        </w:rPr>
        <w:tab/>
      </w:r>
    </w:p>
    <w:p w:rsidR="004509D0" w:rsidRDefault="004509D0" w:rsidP="004509D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:rsidR="00131B09" w:rsidRDefault="00131B09" w:rsidP="00131B0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131B09">
        <w:rPr>
          <w:rFonts w:asciiTheme="minorHAnsi" w:hAnsiTheme="minorHAnsi" w:cstheme="minorHAnsi"/>
          <w:color w:val="000000" w:themeColor="text1"/>
        </w:rPr>
        <w:t>Esta seção deve apresentar, de forma clara, precisa e objetiva, os procedimentos adotados na condução da pesquisa, permitindo sua reprodutibilidade por outros pesquisadores. Deve-se explicitar o tipo e o delineamento da pesquisa, os métodos utilizados, as técnicas de coleta e análise de dados, a caracterização do universo ou da amostra investigada, bem como o período e o local de realização do estudo. Nos casos de pesquisas empíricas ou experimentais, recomenda-se incluir uma descrição da área de estudo e das condições em que o trabalho foi realizado, destacando as variáveis controladas, os instrumentos aplicados e os protocolos utilizados.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131B09" w:rsidRPr="00131B09" w:rsidRDefault="00131B09" w:rsidP="00131B0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131B09">
        <w:rPr>
          <w:rFonts w:asciiTheme="minorHAnsi" w:hAnsiTheme="minorHAnsi" w:cstheme="minorHAnsi"/>
          <w:color w:val="000000" w:themeColor="text1"/>
        </w:rPr>
        <w:t xml:space="preserve">Quando se tratar de estudos teóricos, ensaísticos ou de revisão, as informações metodológicas poderão ser incorporadas à INTRODUÇÃO, desde que estejam devidamente contextualizadas e justificadas. Para métodos já consolidados na literatura científica, é </w:t>
      </w:r>
      <w:r w:rsidRPr="00131B09">
        <w:rPr>
          <w:rFonts w:asciiTheme="minorHAnsi" w:hAnsiTheme="minorHAnsi" w:cstheme="minorHAnsi"/>
          <w:color w:val="000000" w:themeColor="text1"/>
        </w:rPr>
        <w:lastRenderedPageBreak/>
        <w:t>suficiente indicar a referência bibliográfica correspondente. Caso sejam utilizados procedimentos adaptados, inéditos ou pouco usuais, é necessário detalhar a forma de aplicação, bem como as adaptações promovidas.</w:t>
      </w:r>
    </w:p>
    <w:p w:rsidR="00131B09" w:rsidRPr="00131B09" w:rsidRDefault="00131B09" w:rsidP="00131B0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131B09">
        <w:rPr>
          <w:rFonts w:asciiTheme="minorHAnsi" w:hAnsiTheme="minorHAnsi" w:cstheme="minorHAnsi"/>
          <w:color w:val="000000" w:themeColor="text1"/>
        </w:rPr>
        <w:t>Todos os símbolos, unidades de medida e padrões técnicos devem seguir o Sistema Internacional (SI). A adoção de normas éticas para pesquisas com seres humanos ou animais deve ser mencionada com o número do protocolo de aprovação pelo Comitê de Ética (CEP/CONEP ou CEUA), quando aplicável.</w:t>
      </w:r>
    </w:p>
    <w:p w:rsidR="00167906" w:rsidRDefault="00167906" w:rsidP="00C8113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RESULTADOS E DISCUSSÃO</w:t>
      </w:r>
    </w:p>
    <w:p w:rsidR="004509D0" w:rsidRDefault="004509D0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480A9E" w:rsidRDefault="00AB7117" w:rsidP="00FF0D7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(</w:t>
      </w:r>
      <w:r w:rsidR="00E37C67">
        <w:rPr>
          <w:rFonts w:asciiTheme="minorHAnsi" w:hAnsiTheme="minorHAnsi" w:cstheme="minorHAnsi"/>
          <w:color w:val="000000" w:themeColor="text1"/>
        </w:rPr>
        <w:t>Renomeie a seção de acordo com a sua necessidade)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BE7221" w:rsidRDefault="00480A9E" w:rsidP="00256600">
      <w:pPr>
        <w:spacing w:line="312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A9E">
        <w:rPr>
          <w:rFonts w:asciiTheme="minorHAnsi" w:hAnsiTheme="minorHAnsi" w:cstheme="minorHAnsi"/>
          <w:color w:val="000000" w:themeColor="text1"/>
        </w:rPr>
        <w:t>Nesta seção, os resultados obtidos a partir da pesquisa devem ser apresentados de forma clara, organizada e interpretativa, com base na metodologia adotada. Quando necessário, recomenda-se o uso de tabelas, gráficos, quadros ou figuras para ilustrar os dados, os quais devem ser devidamente numerados e acompanhados de título e fonte, mesmo quando elaborados pelos próprios autores. Os resultados devem ser discutidos de forma crítica, articulando-os ao referencial teórico e aos objetivos do estudo, de modo a evidenciar sua relevância, originalidade e possíveis implicações práticas ou científicas. É fundamental que a discussão vá além da descrição dos dados, promovendo comparações com estudos anteriores e destacando convergências, divergências e limites da investigação. A seção pode receber títulos alternativos, como “Análise dos Resultados”, “Estudo dos Dados” ou outras denominações pertinentes à natureza do trabalho.</w:t>
      </w:r>
    </w:p>
    <w:p w:rsidR="00480A9E" w:rsidRDefault="00480A9E" w:rsidP="004509D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509D0" w:rsidRDefault="00DA014E" w:rsidP="004509D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014E">
        <w:rPr>
          <w:rFonts w:asciiTheme="minorHAnsi" w:hAnsiTheme="minorHAnsi" w:cstheme="minorHAnsi"/>
          <w:b/>
          <w:sz w:val="22"/>
          <w:szCs w:val="22"/>
        </w:rPr>
        <w:t>IMAGEM</w:t>
      </w:r>
      <w:r w:rsidR="004509D0" w:rsidRPr="00DA014E">
        <w:rPr>
          <w:rFonts w:asciiTheme="minorHAnsi" w:hAnsiTheme="minorHAnsi" w:cstheme="minorHAnsi"/>
          <w:b/>
          <w:sz w:val="22"/>
          <w:szCs w:val="22"/>
        </w:rPr>
        <w:t xml:space="preserve"> 1.</w:t>
      </w:r>
      <w:r w:rsidR="004509D0" w:rsidRPr="00DA014E">
        <w:rPr>
          <w:rFonts w:asciiTheme="minorHAnsi" w:hAnsiTheme="minorHAnsi" w:cstheme="minorHAnsi"/>
          <w:sz w:val="22"/>
          <w:szCs w:val="22"/>
        </w:rPr>
        <w:t xml:space="preserve"> Título explicativo da </w:t>
      </w:r>
      <w:r w:rsidRPr="00DA014E">
        <w:rPr>
          <w:rFonts w:asciiTheme="minorHAnsi" w:hAnsiTheme="minorHAnsi" w:cstheme="minorHAnsi"/>
          <w:sz w:val="22"/>
          <w:szCs w:val="22"/>
        </w:rPr>
        <w:t>imagem (tabela, gráfico, ilustração etc.)</w:t>
      </w:r>
    </w:p>
    <w:p w:rsidR="00BD3669" w:rsidRPr="00E37C67" w:rsidRDefault="00BD3669" w:rsidP="004509D0">
      <w:pPr>
        <w:spacing w:line="312" w:lineRule="auto"/>
        <w:jc w:val="center"/>
        <w:rPr>
          <w:rFonts w:asciiTheme="minorHAnsi" w:hAnsiTheme="minorHAnsi" w:cstheme="minorHAnsi"/>
          <w:color w:val="000000" w:themeColor="text1"/>
          <w:sz w:val="2"/>
          <w:szCs w:val="22"/>
        </w:rPr>
      </w:pPr>
    </w:p>
    <w:p w:rsidR="00477542" w:rsidRPr="006A4EFC" w:rsidRDefault="004509D0" w:rsidP="00477542">
      <w:pPr>
        <w:spacing w:line="312" w:lineRule="auto"/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>
            <wp:extent cx="5667375" cy="1509891"/>
            <wp:effectExtent l="19050" t="19050" r="9525" b="14605"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598" b="20882"/>
                    <a:stretch/>
                  </pic:blipFill>
                  <pic:spPr bwMode="auto">
                    <a:xfrm>
                      <a:off x="0" y="0"/>
                      <a:ext cx="5672339" cy="1511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7542" w:rsidRPr="00BD3669" w:rsidRDefault="00477542" w:rsidP="00477542">
      <w:pPr>
        <w:spacing w:line="312" w:lineRule="auto"/>
        <w:jc w:val="center"/>
        <w:rPr>
          <w:rFonts w:ascii="Calibri Light" w:hAnsi="Calibri Light"/>
          <w:sz w:val="22"/>
          <w:szCs w:val="22"/>
        </w:rPr>
      </w:pPr>
      <w:r w:rsidRPr="00BD3669">
        <w:rPr>
          <w:rFonts w:ascii="Calibri Light" w:hAnsi="Calibri Light"/>
          <w:b/>
          <w:sz w:val="22"/>
          <w:szCs w:val="22"/>
        </w:rPr>
        <w:t>F</w:t>
      </w:r>
      <w:r w:rsidR="004509D0" w:rsidRPr="00BD3669">
        <w:rPr>
          <w:rFonts w:ascii="Calibri Light" w:hAnsi="Calibri Light"/>
          <w:b/>
          <w:sz w:val="22"/>
          <w:szCs w:val="22"/>
        </w:rPr>
        <w:t xml:space="preserve">onte: </w:t>
      </w:r>
      <w:r w:rsidR="004509D0" w:rsidRPr="00BD3669">
        <w:rPr>
          <w:rFonts w:ascii="Calibri Light" w:hAnsi="Calibri Light"/>
          <w:sz w:val="22"/>
          <w:szCs w:val="22"/>
        </w:rPr>
        <w:t>local de onde a imagem foi extraída. Autoria.</w:t>
      </w:r>
    </w:p>
    <w:p w:rsidR="00BD3669" w:rsidRDefault="00BD3669" w:rsidP="00477542">
      <w:pPr>
        <w:spacing w:line="312" w:lineRule="auto"/>
        <w:jc w:val="both"/>
        <w:rPr>
          <w:rFonts w:ascii="Calibri Light" w:hAnsi="Calibri Light"/>
        </w:rPr>
      </w:pPr>
    </w:p>
    <w:p w:rsidR="00167906" w:rsidRPr="00772246" w:rsidRDefault="006A0206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CONSIDERAÇÕES FINAIS</w:t>
      </w:r>
    </w:p>
    <w:p w:rsidR="00BD3669" w:rsidRDefault="00BD3669" w:rsidP="00FF0D73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67906" w:rsidRPr="00256600" w:rsidRDefault="00256600" w:rsidP="00BD366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256600">
        <w:rPr>
          <w:rFonts w:asciiTheme="minorHAnsi" w:hAnsiTheme="minorHAnsi" w:cstheme="minorHAnsi"/>
        </w:rPr>
        <w:t xml:space="preserve">As considerações finais devem retomar os objetivos do estudo e apresentar, de forma sintética e coerente, as principais conclusões decorrentes da análise realizada. Devem ser </w:t>
      </w:r>
      <w:r w:rsidRPr="00256600">
        <w:rPr>
          <w:rFonts w:asciiTheme="minorHAnsi" w:hAnsiTheme="minorHAnsi" w:cstheme="minorHAnsi"/>
        </w:rPr>
        <w:lastRenderedPageBreak/>
        <w:t>fundamentadas exclusivamente nos resultados obtidos, sem introdução de novos dados, e escritas em tom conclusivo, preferencialmente sem o uso de citações. É importante que o autor evidencie a contribuição do trabalho para o campo do conhecimento em que está inserido, ressaltando sua originalidade, aplicabilidade ou inovação. Quando pertinente, podem ser indicadas limitações do estudo e sugestões para pesquisas futuras, ampliando as possibilidades de aprofundamento do tema.</w:t>
      </w:r>
    </w:p>
    <w:p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AGRADECIMENTOS</w:t>
      </w:r>
      <w:r w:rsidR="00256600">
        <w:rPr>
          <w:rFonts w:asciiTheme="minorHAnsi" w:hAnsiTheme="minorHAnsi" w:cstheme="minorHAnsi"/>
          <w:color w:val="000000" w:themeColor="text1"/>
        </w:rPr>
        <w:t xml:space="preserve"> (opcional)</w:t>
      </w:r>
    </w:p>
    <w:p w:rsidR="006A0206" w:rsidRDefault="006A02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 xml:space="preserve">Se necessário, nesta seção, de maneira </w:t>
      </w:r>
      <w:r w:rsidRPr="00264690">
        <w:rPr>
          <w:rFonts w:asciiTheme="minorHAnsi" w:hAnsiTheme="minorHAnsi" w:cstheme="minorHAnsi"/>
          <w:color w:val="000000" w:themeColor="text1"/>
          <w:u w:val="single"/>
        </w:rPr>
        <w:t>sucinta</w:t>
      </w:r>
      <w:r w:rsidRPr="00772246">
        <w:rPr>
          <w:rFonts w:asciiTheme="minorHAnsi" w:hAnsiTheme="minorHAnsi" w:cstheme="minorHAnsi"/>
          <w:color w:val="000000" w:themeColor="text1"/>
        </w:rPr>
        <w:t xml:space="preserve">, constam os agradecimentos aos órgãos que concederam recursos, às instituições envolvidas no desenvolvimento da pesquisa, e às pessoas que contribuíram para a sua realização (exceto o professor orientador), seja em forma de apoio financeiro, de infraestrutura ou científico. </w:t>
      </w:r>
    </w:p>
    <w:p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REFERÊNCIAS</w:t>
      </w:r>
    </w:p>
    <w:p w:rsidR="006A0206" w:rsidRDefault="006A0206" w:rsidP="00167906">
      <w:pPr>
        <w:jc w:val="both"/>
        <w:rPr>
          <w:rFonts w:asciiTheme="minorHAnsi" w:hAnsiTheme="minorHAnsi" w:cstheme="minorHAnsi"/>
        </w:rPr>
      </w:pPr>
    </w:p>
    <w:p w:rsidR="00891E48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72246">
        <w:rPr>
          <w:rFonts w:asciiTheme="minorHAnsi" w:hAnsiTheme="minorHAnsi" w:cstheme="minorHAnsi"/>
        </w:rPr>
        <w:t xml:space="preserve">Esta seção deve incluir apenas as </w:t>
      </w:r>
      <w:r w:rsidRPr="00FF0D73">
        <w:rPr>
          <w:rFonts w:asciiTheme="minorHAnsi" w:hAnsiTheme="minorHAnsi" w:cstheme="minorHAnsi"/>
          <w:b/>
          <w:bCs/>
        </w:rPr>
        <w:t>fontes bibliográficas mencionadas no texto</w:t>
      </w:r>
      <w:r w:rsidRPr="00772246">
        <w:rPr>
          <w:rFonts w:asciiTheme="minorHAnsi" w:hAnsiTheme="minorHAnsi" w:cstheme="minorHAnsi"/>
        </w:rPr>
        <w:t xml:space="preserve">, aparecendo em ordem alfabética, do sobrenome do primeiro autor, aos demais autores, separados por ponto e vírgula. Os títulos dos periódicos não devem ser abreviados. A ordem dos itens em cada referência deve obedecer às normas vigentes da Associação Brasileira de Normas Técnicas – ABNT. </w:t>
      </w:r>
    </w:p>
    <w:p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D3669">
        <w:rPr>
          <w:rFonts w:asciiTheme="minorHAnsi" w:hAnsiTheme="minorHAnsi" w:cstheme="minorHAnsi"/>
          <w:b/>
          <w:bCs/>
        </w:rPr>
        <w:t>Consulte</w:t>
      </w:r>
      <w:r>
        <w:rPr>
          <w:rFonts w:asciiTheme="minorHAnsi" w:hAnsiTheme="minorHAnsi" w:cstheme="minorHAnsi"/>
          <w:b/>
          <w:bCs/>
        </w:rPr>
        <w:t xml:space="preserve"> </w:t>
      </w:r>
      <w:r w:rsidRPr="00BD3669">
        <w:rPr>
          <w:rFonts w:asciiTheme="minorHAnsi" w:hAnsiTheme="minorHAnsi" w:cstheme="minorHAnsi"/>
          <w:b/>
          <w:bCs/>
        </w:rPr>
        <w:t>ABNT_NBR_6023_2018</w:t>
      </w:r>
    </w:p>
    <w:p w:rsidR="00BD3669" w:rsidRPr="00DD6DC7" w:rsidRDefault="00722E36" w:rsidP="00BD366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hyperlink r:id="rId9" w:history="1">
        <w:r w:rsidR="00BD3669" w:rsidRPr="00DD6DC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https://www.academia.edu/44663581/ABNT_NBR_6023_2018_Vers%C3%A3o_Corrigida_2_2020</w:t>
        </w:r>
      </w:hyperlink>
    </w:p>
    <w:p w:rsidR="00BD3669" w:rsidRPr="00BD3669" w:rsidRDefault="00BD3669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 que mudou:</w:t>
      </w:r>
    </w:p>
    <w:p w:rsidR="00BD3669" w:rsidRPr="00DD6DC7" w:rsidRDefault="00722E36" w:rsidP="00DD6DC7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hyperlink r:id="rId10" w:history="1">
        <w:r w:rsidR="00BD3669" w:rsidRPr="00DD6DC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https://www.bibc1.cefetmg.br/2018/12/06/abnt-nbr-60232018-referencias-o-que-mudou/</w:t>
        </w:r>
      </w:hyperlink>
    </w:p>
    <w:p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Sect="002D1E5C">
      <w:headerReference w:type="default" r:id="rId11"/>
      <w:footerReference w:type="default" r:id="rId12"/>
      <w:headerReference w:type="first" r:id="rId13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99" w:rsidRDefault="007E2699" w:rsidP="00D479CD">
      <w:r>
        <w:separator/>
      </w:r>
    </w:p>
  </w:endnote>
  <w:endnote w:type="continuationSeparator" w:id="0">
    <w:p w:rsidR="007E2699" w:rsidRDefault="007E2699" w:rsidP="00D4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51EF2" w:rsidRPr="00256600" w:rsidRDefault="00722E36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="00551EF2"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E339F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99" w:rsidRDefault="007E2699" w:rsidP="00D479CD">
      <w:r>
        <w:separator/>
      </w:r>
    </w:p>
  </w:footnote>
  <w:footnote w:type="continuationSeparator" w:id="0">
    <w:p w:rsidR="007E2699" w:rsidRDefault="007E2699" w:rsidP="00D479CD">
      <w:r>
        <w:continuationSeparator/>
      </w:r>
    </w:p>
  </w:footnote>
  <w:footnote w:id="1">
    <w:p w:rsidR="00167906" w:rsidRPr="00332695" w:rsidRDefault="00167906" w:rsidP="000E4A03">
      <w:pPr>
        <w:pStyle w:val="Textodenotaderodap"/>
        <w:jc w:val="both"/>
        <w:rPr>
          <w:rFonts w:asciiTheme="minorHAnsi" w:hAnsiTheme="minorHAnsi" w:cstheme="minorHAnsi"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Trabalho apresentado</w:t>
      </w:r>
      <w:r w:rsidR="00131C98" w:rsidRPr="00332695">
        <w:rPr>
          <w:rFonts w:asciiTheme="minorHAnsi" w:hAnsiTheme="minorHAnsi" w:cstheme="minorHAnsi"/>
        </w:rPr>
        <w:t xml:space="preserve"> no </w:t>
      </w:r>
      <w:r w:rsidR="00106398">
        <w:rPr>
          <w:rFonts w:asciiTheme="minorHAnsi" w:hAnsiTheme="minorHAnsi" w:cstheme="minorHAnsi"/>
        </w:rPr>
        <w:t>2</w:t>
      </w:r>
      <w:r w:rsidR="00332695">
        <w:rPr>
          <w:rFonts w:asciiTheme="minorHAnsi" w:hAnsiTheme="minorHAnsi" w:cstheme="minorHAnsi"/>
        </w:rPr>
        <w:t xml:space="preserve">º </w:t>
      </w:r>
      <w:r w:rsidR="00131C98" w:rsidRPr="00332695">
        <w:rPr>
          <w:rFonts w:asciiTheme="minorHAnsi" w:hAnsiTheme="minorHAnsi" w:cstheme="minorHAnsi"/>
        </w:rPr>
        <w:t xml:space="preserve">Congresso </w:t>
      </w:r>
      <w:r w:rsidR="00771462">
        <w:rPr>
          <w:rFonts w:asciiTheme="minorHAnsi" w:hAnsiTheme="minorHAnsi" w:cstheme="minorHAnsi"/>
        </w:rPr>
        <w:t xml:space="preserve">Internacional </w:t>
      </w:r>
      <w:r w:rsidR="00131C98" w:rsidRPr="00332695">
        <w:rPr>
          <w:rFonts w:asciiTheme="minorHAnsi" w:hAnsiTheme="minorHAnsi" w:cstheme="minorHAnsi"/>
        </w:rPr>
        <w:t>Ciência e Sociedade</w:t>
      </w:r>
      <w:r w:rsidR="00584AA5" w:rsidRPr="00332695">
        <w:rPr>
          <w:rFonts w:asciiTheme="minorHAnsi" w:hAnsiTheme="minorHAnsi" w:cstheme="minorHAnsi"/>
        </w:rPr>
        <w:t xml:space="preserve"> (C</w:t>
      </w:r>
      <w:r w:rsidR="00771462">
        <w:rPr>
          <w:rFonts w:asciiTheme="minorHAnsi" w:hAnsiTheme="minorHAnsi" w:cstheme="minorHAnsi"/>
        </w:rPr>
        <w:t>ICS</w:t>
      </w:r>
      <w:r w:rsidR="00584AA5" w:rsidRPr="00332695">
        <w:rPr>
          <w:rFonts w:asciiTheme="minorHAnsi" w:hAnsiTheme="minorHAnsi" w:cstheme="minorHAnsi"/>
        </w:rPr>
        <w:t xml:space="preserve"> 20</w:t>
      </w:r>
      <w:r w:rsidR="00771462">
        <w:rPr>
          <w:rFonts w:asciiTheme="minorHAnsi" w:hAnsiTheme="minorHAnsi" w:cstheme="minorHAnsi"/>
        </w:rPr>
        <w:t>2</w:t>
      </w:r>
      <w:r w:rsidR="00106398">
        <w:rPr>
          <w:rFonts w:asciiTheme="minorHAnsi" w:hAnsiTheme="minorHAnsi" w:cstheme="minorHAnsi"/>
        </w:rPr>
        <w:t>5</w:t>
      </w:r>
      <w:r w:rsidR="00584AA5" w:rsidRPr="00332695">
        <w:rPr>
          <w:rFonts w:asciiTheme="minorHAnsi" w:hAnsiTheme="minorHAnsi" w:cstheme="minorHAnsi"/>
        </w:rPr>
        <w:t>)</w:t>
      </w:r>
      <w:r w:rsidR="00131C98" w:rsidRPr="00332695">
        <w:rPr>
          <w:rFonts w:asciiTheme="minorHAnsi" w:hAnsiTheme="minorHAnsi" w:cstheme="minorHAnsi"/>
        </w:rPr>
        <w:t xml:space="preserve">, </w:t>
      </w:r>
      <w:r w:rsidR="00584AA5" w:rsidRPr="00332695">
        <w:rPr>
          <w:rFonts w:asciiTheme="minorHAnsi" w:hAnsiTheme="minorHAnsi" w:cstheme="minorHAnsi"/>
        </w:rPr>
        <w:t xml:space="preserve">promovido pelo Centro Universitário Santo Agostinho, </w:t>
      </w:r>
      <w:r w:rsidRPr="00332695">
        <w:rPr>
          <w:rFonts w:asciiTheme="minorHAnsi" w:hAnsiTheme="minorHAnsi" w:cstheme="minorHAnsi"/>
        </w:rPr>
        <w:t xml:space="preserve">de </w:t>
      </w:r>
      <w:r w:rsidR="00131C98" w:rsidRPr="00332695">
        <w:rPr>
          <w:rFonts w:asciiTheme="minorHAnsi" w:hAnsiTheme="minorHAnsi" w:cstheme="minorHAnsi"/>
        </w:rPr>
        <w:t>0</w:t>
      </w:r>
      <w:r w:rsidR="00332695">
        <w:rPr>
          <w:rFonts w:asciiTheme="minorHAnsi" w:hAnsiTheme="minorHAnsi" w:cstheme="minorHAnsi"/>
        </w:rPr>
        <w:t xml:space="preserve">4 </w:t>
      </w:r>
      <w:r w:rsidR="00131C98" w:rsidRPr="00332695">
        <w:rPr>
          <w:rFonts w:asciiTheme="minorHAnsi" w:hAnsiTheme="minorHAnsi" w:cstheme="minorHAnsi"/>
        </w:rPr>
        <w:t>a 0</w:t>
      </w:r>
      <w:r w:rsidR="00106398">
        <w:rPr>
          <w:rFonts w:asciiTheme="minorHAnsi" w:hAnsiTheme="minorHAnsi" w:cstheme="minorHAnsi"/>
        </w:rPr>
        <w:t>8</w:t>
      </w:r>
      <w:r w:rsidR="00131C98" w:rsidRPr="00332695">
        <w:rPr>
          <w:rFonts w:asciiTheme="minorHAnsi" w:hAnsiTheme="minorHAnsi" w:cstheme="minorHAnsi"/>
        </w:rPr>
        <w:t xml:space="preserve"> de </w:t>
      </w:r>
      <w:r w:rsidR="00FE339F">
        <w:rPr>
          <w:rFonts w:asciiTheme="minorHAnsi" w:hAnsiTheme="minorHAnsi" w:cstheme="minorHAnsi"/>
        </w:rPr>
        <w:t xml:space="preserve">novembro </w:t>
      </w:r>
      <w:r w:rsidR="00131C98" w:rsidRPr="00332695">
        <w:rPr>
          <w:rFonts w:asciiTheme="minorHAnsi" w:hAnsiTheme="minorHAnsi" w:cstheme="minorHAnsi"/>
        </w:rPr>
        <w:t>de 20</w:t>
      </w:r>
      <w:r w:rsidR="00332695">
        <w:rPr>
          <w:rFonts w:asciiTheme="minorHAnsi" w:hAnsiTheme="minorHAnsi" w:cstheme="minorHAnsi"/>
        </w:rPr>
        <w:t>2</w:t>
      </w:r>
      <w:r w:rsidR="00106398">
        <w:rPr>
          <w:rFonts w:asciiTheme="minorHAnsi" w:hAnsiTheme="minorHAnsi" w:cstheme="minorHAnsi"/>
        </w:rPr>
        <w:t>5</w:t>
      </w:r>
      <w:r w:rsidR="00584AA5" w:rsidRPr="00332695">
        <w:rPr>
          <w:rFonts w:asciiTheme="minorHAnsi" w:hAnsiTheme="minorHAnsi" w:cstheme="minorHAnsi"/>
        </w:rPr>
        <w:t>, em Teresina</w:t>
      </w:r>
      <w:r w:rsidR="000E12B5" w:rsidRPr="00332695">
        <w:rPr>
          <w:rFonts w:asciiTheme="minorHAnsi" w:hAnsiTheme="minorHAnsi" w:cstheme="minorHAnsi"/>
        </w:rPr>
        <w:t>-</w:t>
      </w:r>
      <w:r w:rsidR="00584AA5" w:rsidRPr="00332695">
        <w:rPr>
          <w:rFonts w:asciiTheme="minorHAnsi" w:hAnsiTheme="minorHAnsi" w:cstheme="minorHAnsi"/>
        </w:rPr>
        <w:t>PI</w:t>
      </w:r>
      <w:r w:rsidR="00131C98" w:rsidRPr="00332695">
        <w:rPr>
          <w:rFonts w:asciiTheme="minorHAnsi" w:hAnsiTheme="minorHAnsi" w:cstheme="minorHAnsi"/>
        </w:rPr>
        <w:t>.</w:t>
      </w:r>
    </w:p>
  </w:footnote>
  <w:footnote w:id="2">
    <w:p w:rsidR="00234567" w:rsidRDefault="00167906" w:rsidP="000E4A03">
      <w:pPr>
        <w:pStyle w:val="Textodenotaderodap"/>
        <w:jc w:val="both"/>
        <w:rPr>
          <w:rFonts w:asciiTheme="minorHAnsi" w:hAnsiTheme="minorHAnsi" w:cstheme="minorHAnsi"/>
          <w:iCs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</w:t>
      </w:r>
      <w:r w:rsidR="00771462">
        <w:rPr>
          <w:rFonts w:asciiTheme="minorHAnsi" w:hAnsiTheme="minorHAnsi" w:cstheme="minorHAnsi"/>
        </w:rPr>
        <w:t>Coloque a r</w:t>
      </w:r>
      <w:r w:rsidRPr="00332695">
        <w:rPr>
          <w:rFonts w:asciiTheme="minorHAnsi" w:hAnsiTheme="minorHAnsi" w:cstheme="minorHAnsi"/>
        </w:rPr>
        <w:t xml:space="preserve">elação de autores, </w:t>
      </w:r>
      <w:r w:rsidR="00234567">
        <w:rPr>
          <w:rFonts w:asciiTheme="minorHAnsi" w:hAnsiTheme="minorHAnsi" w:cstheme="minorHAnsi"/>
        </w:rPr>
        <w:t>seguindo a ordem de maior contribuição para menor, contendo a</w:t>
      </w:r>
      <w:r w:rsidRPr="00332695">
        <w:rPr>
          <w:rFonts w:asciiTheme="minorHAnsi" w:hAnsiTheme="minorHAnsi" w:cstheme="minorHAnsi"/>
        </w:rPr>
        <w:t xml:space="preserve">s informações: </w:t>
      </w:r>
      <w:r w:rsidR="00771462">
        <w:rPr>
          <w:rFonts w:asciiTheme="minorHAnsi" w:hAnsiTheme="minorHAnsi" w:cstheme="minorHAnsi"/>
        </w:rPr>
        <w:t xml:space="preserve">titulação máxima, </w:t>
      </w:r>
      <w:r w:rsidRPr="00332695">
        <w:rPr>
          <w:rFonts w:asciiTheme="minorHAnsi" w:hAnsiTheme="minorHAnsi" w:cstheme="minorHAnsi"/>
        </w:rPr>
        <w:t xml:space="preserve">instituição </w:t>
      </w:r>
      <w:r w:rsidR="00771462">
        <w:rPr>
          <w:rFonts w:asciiTheme="minorHAnsi" w:hAnsiTheme="minorHAnsi" w:cstheme="minorHAnsi"/>
        </w:rPr>
        <w:t>com a qual têm vínculo</w:t>
      </w:r>
      <w:r w:rsidRPr="00332695">
        <w:rPr>
          <w:rFonts w:asciiTheme="minorHAnsi" w:hAnsiTheme="minorHAnsi" w:cstheme="minorHAnsi"/>
          <w:iCs/>
        </w:rPr>
        <w:t>.</w:t>
      </w:r>
      <w:r w:rsidR="00234567">
        <w:rPr>
          <w:rFonts w:asciiTheme="minorHAnsi" w:hAnsiTheme="minorHAnsi" w:cstheme="minorHAnsi"/>
          <w:iCs/>
        </w:rPr>
        <w:t xml:space="preserve"> E-mail é optativo.</w:t>
      </w:r>
    </w:p>
    <w:p w:rsidR="00167906" w:rsidRPr="00332695" w:rsidRDefault="00234567" w:rsidP="000E4A03">
      <w:pPr>
        <w:pStyle w:val="Textodenotaderodap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Exemplo: </w:t>
      </w:r>
      <w:r w:rsidRPr="00234567">
        <w:rPr>
          <w:rFonts w:asciiTheme="minorHAnsi" w:hAnsiTheme="minorHAnsi" w:cstheme="minorHAnsi"/>
          <w:iCs/>
        </w:rPr>
        <w:t>¹ Doutor em Educação (UFPI). Professor do Centro Universitário Santo Agostinho – UNIFSA. E-mail: nome@email.com</w:t>
      </w:r>
      <w:r w:rsidR="00167906" w:rsidRPr="00332695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:rsidR="00772246" w:rsidRDefault="00772246" w:rsidP="007722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5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 w:rsidRPr="00106398"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-450216</wp:posOffset>
          </wp:positionV>
          <wp:extent cx="7569833" cy="1621971"/>
          <wp:effectExtent l="0" t="0" r="0" b="0"/>
          <wp:wrapNone/>
          <wp:docPr id="1" name="Imagem 1" descr="E:\0.1.1. CICS +CBCS+ SEC\CONGRESSO CICS 2025\4. ARTES\Identidade Visual 2° CICS UNIFSA\TOPO-documentos.cics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0.1.1. CICS +CBCS+ SEC\CONGRESSO CICS 2025\4. ARTES\Identidade Visual 2° CICS UNIFSA\TOPO-documentos.cics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943" cy="163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2º 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C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ICS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4 a 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8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novembro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32695"/>
    <w:rsid w:val="00015B2E"/>
    <w:rsid w:val="00017E0A"/>
    <w:rsid w:val="00032CFD"/>
    <w:rsid w:val="000341B9"/>
    <w:rsid w:val="00036CAB"/>
    <w:rsid w:val="00052A0A"/>
    <w:rsid w:val="00057628"/>
    <w:rsid w:val="000772C8"/>
    <w:rsid w:val="00080594"/>
    <w:rsid w:val="00084E36"/>
    <w:rsid w:val="00097A75"/>
    <w:rsid w:val="000A235A"/>
    <w:rsid w:val="000C237C"/>
    <w:rsid w:val="000D3B0F"/>
    <w:rsid w:val="000E12B5"/>
    <w:rsid w:val="000E4A03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396C"/>
    <w:rsid w:val="003709F7"/>
    <w:rsid w:val="0037370E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D02EE"/>
    <w:rsid w:val="005D6BA0"/>
    <w:rsid w:val="005F2AE3"/>
    <w:rsid w:val="005F5A2C"/>
    <w:rsid w:val="00601C54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4E97"/>
    <w:rsid w:val="006C6F6F"/>
    <w:rsid w:val="006C7018"/>
    <w:rsid w:val="006C77D0"/>
    <w:rsid w:val="006C7F95"/>
    <w:rsid w:val="0071054B"/>
    <w:rsid w:val="00711CC5"/>
    <w:rsid w:val="007148B7"/>
    <w:rsid w:val="00722E36"/>
    <w:rsid w:val="00725A81"/>
    <w:rsid w:val="00731455"/>
    <w:rsid w:val="0073419E"/>
    <w:rsid w:val="0073643E"/>
    <w:rsid w:val="00736CCC"/>
    <w:rsid w:val="00736D5B"/>
    <w:rsid w:val="007425EE"/>
    <w:rsid w:val="00742AEA"/>
    <w:rsid w:val="00771462"/>
    <w:rsid w:val="00772246"/>
    <w:rsid w:val="00780683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56577"/>
    <w:rsid w:val="00860DB1"/>
    <w:rsid w:val="00861385"/>
    <w:rsid w:val="0088071A"/>
    <w:rsid w:val="00891E48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13FA6"/>
    <w:rsid w:val="00925E48"/>
    <w:rsid w:val="00931F38"/>
    <w:rsid w:val="00932EBC"/>
    <w:rsid w:val="00936F06"/>
    <w:rsid w:val="0097500A"/>
    <w:rsid w:val="00976850"/>
    <w:rsid w:val="009808C0"/>
    <w:rsid w:val="0099609D"/>
    <w:rsid w:val="009A131A"/>
    <w:rsid w:val="009A3468"/>
    <w:rsid w:val="009A4E1C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A29FC"/>
    <w:rsid w:val="00AB20FE"/>
    <w:rsid w:val="00AB46B5"/>
    <w:rsid w:val="00AB66B2"/>
    <w:rsid w:val="00AB7117"/>
    <w:rsid w:val="00AC4221"/>
    <w:rsid w:val="00AC4D71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6A63"/>
    <w:rsid w:val="00B91F01"/>
    <w:rsid w:val="00BA2440"/>
    <w:rsid w:val="00BB0A02"/>
    <w:rsid w:val="00BB1A64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270FA"/>
    <w:rsid w:val="00E31948"/>
    <w:rsid w:val="00E37C67"/>
    <w:rsid w:val="00E43EBA"/>
    <w:rsid w:val="00E43F02"/>
    <w:rsid w:val="00E43F3E"/>
    <w:rsid w:val="00E52341"/>
    <w:rsid w:val="00E5323C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3E67"/>
    <w:rsid w:val="00FB46FF"/>
    <w:rsid w:val="00FB4D83"/>
    <w:rsid w:val="00FB5076"/>
    <w:rsid w:val="00FE339F"/>
    <w:rsid w:val="00FF0D73"/>
    <w:rsid w:val="00FF3448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c1.cefetmg.br/2018/12/06/abnt-nbr-60232018-referencias-o-que-mud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44663581/ABNT_NBR_6023_2018_Vers%C3%A3o_Corrigida_2_202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F1DD-1D38-4E02-8989-B19AA769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4</TotalTime>
  <Pages>4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rhubens ribeiro</cp:lastModifiedBy>
  <cp:revision>6</cp:revision>
  <cp:lastPrinted>2019-06-27T19:23:00Z</cp:lastPrinted>
  <dcterms:created xsi:type="dcterms:W3CDTF">2025-04-01T14:28:00Z</dcterms:created>
  <dcterms:modified xsi:type="dcterms:W3CDTF">2025-09-06T18:14:00Z</dcterms:modified>
</cp:coreProperties>
</file>